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90" w:rsidRDefault="00E83390">
      <w:pPr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附件：</w:t>
      </w:r>
    </w:p>
    <w:p w:rsidR="00E83390" w:rsidRDefault="00E8339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>湖北省社会科学研究专家推荐表</w:t>
      </w:r>
    </w:p>
    <w:p w:rsidR="00E83390" w:rsidRDefault="00E83390">
      <w:pPr>
        <w:rPr>
          <w:rFonts w:ascii="宋体"/>
          <w:b/>
          <w:sz w:val="30"/>
          <w:szCs w:val="36"/>
        </w:rPr>
      </w:pPr>
      <w:r>
        <w:rPr>
          <w:rFonts w:ascii="宋体" w:hAnsi="宋体" w:hint="eastAsia"/>
          <w:b/>
          <w:sz w:val="28"/>
          <w:szCs w:val="28"/>
        </w:rPr>
        <w:t>推荐单位（盖章）：</w:t>
      </w:r>
    </w:p>
    <w:tbl>
      <w:tblPr>
        <w:tblW w:w="55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1004"/>
        <w:gridCol w:w="1448"/>
        <w:gridCol w:w="1445"/>
        <w:gridCol w:w="855"/>
        <w:gridCol w:w="1444"/>
        <w:gridCol w:w="1444"/>
        <w:gridCol w:w="1444"/>
        <w:gridCol w:w="1444"/>
        <w:gridCol w:w="2797"/>
      </w:tblGrid>
      <w:tr w:rsidR="00E83390" w:rsidTr="00D22E72">
        <w:tc>
          <w:tcPr>
            <w:tcW w:w="350" w:type="pct"/>
            <w:vAlign w:val="center"/>
          </w:tcPr>
          <w:p w:rsidR="00E83390" w:rsidRPr="00F87169" w:rsidRDefault="00E83390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姓</w:t>
            </w:r>
            <w:r w:rsidRPr="00F87169">
              <w:rPr>
                <w:sz w:val="24"/>
                <w:szCs w:val="24"/>
              </w:rPr>
              <w:t xml:space="preserve"> </w:t>
            </w:r>
            <w:r w:rsidRPr="00F8716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0" w:type="pct"/>
            <w:vAlign w:val="center"/>
          </w:tcPr>
          <w:p w:rsidR="00E83390" w:rsidRPr="00F87169" w:rsidRDefault="00E83390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性</w:t>
            </w:r>
            <w:r w:rsidRPr="00F87169">
              <w:rPr>
                <w:sz w:val="24"/>
                <w:szCs w:val="24"/>
              </w:rPr>
              <w:t xml:space="preserve"> </w:t>
            </w:r>
            <w:r w:rsidRPr="00F8716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505" w:type="pct"/>
            <w:vAlign w:val="center"/>
          </w:tcPr>
          <w:p w:rsidR="00E83390" w:rsidRPr="00F87169" w:rsidRDefault="00E83390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504" w:type="pct"/>
            <w:vAlign w:val="center"/>
          </w:tcPr>
          <w:p w:rsidR="00E83390" w:rsidRPr="00F87169" w:rsidRDefault="00E83390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298" w:type="pct"/>
            <w:vAlign w:val="center"/>
          </w:tcPr>
          <w:p w:rsidR="00E83390" w:rsidRPr="00F87169" w:rsidRDefault="00E83390" w:rsidP="00D22E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504" w:type="pct"/>
            <w:vAlign w:val="center"/>
          </w:tcPr>
          <w:p w:rsidR="00E83390" w:rsidRPr="00F87169" w:rsidRDefault="00E83390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学科门类</w:t>
            </w:r>
          </w:p>
        </w:tc>
        <w:tc>
          <w:tcPr>
            <w:tcW w:w="504" w:type="pct"/>
            <w:vAlign w:val="center"/>
          </w:tcPr>
          <w:p w:rsidR="00E83390" w:rsidRPr="00F87169" w:rsidRDefault="00E83390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504" w:type="pct"/>
            <w:vAlign w:val="center"/>
          </w:tcPr>
          <w:p w:rsidR="00E83390" w:rsidRPr="00F87169" w:rsidRDefault="00E83390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04" w:type="pct"/>
            <w:vAlign w:val="center"/>
          </w:tcPr>
          <w:p w:rsidR="00E83390" w:rsidRPr="00F87169" w:rsidRDefault="00E83390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976" w:type="pct"/>
            <w:vAlign w:val="center"/>
          </w:tcPr>
          <w:p w:rsidR="00E83390" w:rsidRPr="00F87169" w:rsidRDefault="00E83390" w:rsidP="00D22E72">
            <w:pPr>
              <w:jc w:val="center"/>
              <w:rPr>
                <w:rFonts w:ascii="宋体"/>
                <w:sz w:val="24"/>
                <w:szCs w:val="24"/>
              </w:rPr>
            </w:pPr>
            <w:r w:rsidRPr="00F87169">
              <w:rPr>
                <w:rFonts w:ascii="宋体" w:hint="eastAsia"/>
                <w:sz w:val="24"/>
                <w:szCs w:val="24"/>
              </w:rPr>
              <w:t>个人简介</w:t>
            </w:r>
          </w:p>
        </w:tc>
      </w:tr>
      <w:tr w:rsidR="00E83390" w:rsidTr="00D22E72"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" w:type="pct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390" w:rsidTr="00D22E72"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" w:type="pct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390" w:rsidRPr="00287559" w:rsidTr="00D22E72"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" w:type="pct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390" w:rsidRPr="00287559" w:rsidTr="00D22E72"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" w:type="pct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390" w:rsidTr="00D22E72"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" w:type="pct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390" w:rsidTr="00D22E72"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" w:type="pct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83390" w:rsidTr="00D22E72"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" w:type="pct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:rsidR="00E83390" w:rsidRPr="00287559" w:rsidRDefault="00E83390" w:rsidP="00F8716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83390" w:rsidTr="00D22E72">
        <w:tc>
          <w:tcPr>
            <w:tcW w:w="350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350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505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504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298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504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504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504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504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  <w:tc>
          <w:tcPr>
            <w:tcW w:w="976" w:type="pct"/>
          </w:tcPr>
          <w:p w:rsidR="00E83390" w:rsidRDefault="00E83390" w:rsidP="00F87169">
            <w:pPr>
              <w:spacing w:line="500" w:lineRule="exact"/>
              <w:rPr>
                <w:rFonts w:ascii="宋体"/>
                <w:b/>
                <w:sz w:val="36"/>
                <w:szCs w:val="36"/>
              </w:rPr>
            </w:pPr>
          </w:p>
        </w:tc>
      </w:tr>
    </w:tbl>
    <w:p w:rsidR="00E83390" w:rsidRDefault="00E83390" w:rsidP="00F87169">
      <w:pPr>
        <w:rPr>
          <w:rFonts w:ascii="宋体"/>
          <w:b/>
          <w:sz w:val="36"/>
          <w:szCs w:val="36"/>
        </w:rPr>
      </w:pPr>
    </w:p>
    <w:p w:rsidR="00E83390" w:rsidRDefault="00E83390" w:rsidP="00F87169">
      <w:pPr>
        <w:rPr>
          <w:rFonts w:ascii="仿宋" w:eastAsia="仿宋" w:hAnsi="仿宋" w:cs="仿宋"/>
          <w:sz w:val="32"/>
          <w:szCs w:val="32"/>
        </w:rPr>
      </w:pPr>
    </w:p>
    <w:sectPr w:rsidR="00E83390" w:rsidSect="0060442C">
      <w:pgSz w:w="16838" w:h="11906" w:orient="landscape"/>
      <w:pgMar w:top="1531" w:right="2211" w:bottom="1531" w:left="187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F07D66"/>
    <w:rsid w:val="000368C9"/>
    <w:rsid w:val="00061646"/>
    <w:rsid w:val="00090ABC"/>
    <w:rsid w:val="000949E3"/>
    <w:rsid w:val="000A305C"/>
    <w:rsid w:val="000F3E15"/>
    <w:rsid w:val="001447C4"/>
    <w:rsid w:val="0015623A"/>
    <w:rsid w:val="001D3FC3"/>
    <w:rsid w:val="00287559"/>
    <w:rsid w:val="002C7577"/>
    <w:rsid w:val="00331A0B"/>
    <w:rsid w:val="003E5F16"/>
    <w:rsid w:val="0043270A"/>
    <w:rsid w:val="004871EA"/>
    <w:rsid w:val="004F1F2E"/>
    <w:rsid w:val="005D00ED"/>
    <w:rsid w:val="0060442C"/>
    <w:rsid w:val="00657A8D"/>
    <w:rsid w:val="00693F88"/>
    <w:rsid w:val="006C16C0"/>
    <w:rsid w:val="00756E36"/>
    <w:rsid w:val="007A5041"/>
    <w:rsid w:val="008F4612"/>
    <w:rsid w:val="009E6033"/>
    <w:rsid w:val="009E633D"/>
    <w:rsid w:val="00A17AE2"/>
    <w:rsid w:val="00BA364E"/>
    <w:rsid w:val="00C65148"/>
    <w:rsid w:val="00C752D7"/>
    <w:rsid w:val="00CC3167"/>
    <w:rsid w:val="00D22E72"/>
    <w:rsid w:val="00D774DA"/>
    <w:rsid w:val="00E069E9"/>
    <w:rsid w:val="00E122C7"/>
    <w:rsid w:val="00E31DDD"/>
    <w:rsid w:val="00E83390"/>
    <w:rsid w:val="00EF1158"/>
    <w:rsid w:val="00F170BC"/>
    <w:rsid w:val="00F87169"/>
    <w:rsid w:val="0A13791A"/>
    <w:rsid w:val="17A72055"/>
    <w:rsid w:val="17BD21CF"/>
    <w:rsid w:val="20614614"/>
    <w:rsid w:val="254C16B2"/>
    <w:rsid w:val="29621361"/>
    <w:rsid w:val="29F07D66"/>
    <w:rsid w:val="440E6294"/>
    <w:rsid w:val="46414F2F"/>
    <w:rsid w:val="551A7C85"/>
    <w:rsid w:val="6B3A7BB5"/>
    <w:rsid w:val="6DC6141D"/>
    <w:rsid w:val="6E0B0134"/>
    <w:rsid w:val="742A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44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44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15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604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442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4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442C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60442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6044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24</Words>
  <Characters>142</Characters>
  <Application>Microsoft Office Outlook</Application>
  <DocSecurity>0</DocSecurity>
  <Lines>0</Lines>
  <Paragraphs>0</Paragraphs>
  <ScaleCrop>false</ScaleCrop>
  <Company>小小系统迷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鄂教科规〔2016〕2号</dc:title>
  <dc:subject/>
  <dc:creator>admin</dc:creator>
  <cp:keywords/>
  <dc:description/>
  <cp:lastModifiedBy>li</cp:lastModifiedBy>
  <cp:revision>10</cp:revision>
  <cp:lastPrinted>2016-04-29T08:04:00Z</cp:lastPrinted>
  <dcterms:created xsi:type="dcterms:W3CDTF">2016-03-17T03:15:00Z</dcterms:created>
  <dcterms:modified xsi:type="dcterms:W3CDTF">2016-05-03T03:52:00Z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