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E5" w:rsidRPr="00F627B2" w:rsidRDefault="005062E5" w:rsidP="00B523FE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5062E5" w:rsidRPr="00F627B2" w:rsidRDefault="005062E5" w:rsidP="00B523FE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5062E5" w:rsidRPr="00F627B2" w:rsidRDefault="005062E5" w:rsidP="00B523FE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5062E5" w:rsidRPr="00F627B2" w:rsidRDefault="005062E5" w:rsidP="00B523FE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5062E5" w:rsidRPr="00F627B2" w:rsidRDefault="005062E5" w:rsidP="00B523FE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5062E5" w:rsidRPr="00F627B2" w:rsidRDefault="005062E5" w:rsidP="00B523FE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5062E5" w:rsidRPr="00F627B2" w:rsidRDefault="00B523FE" w:rsidP="00B523FE">
      <w:pPr>
        <w:contextualSpacing/>
        <w:mirrorIndents/>
        <w:jc w:val="center"/>
        <w:rPr>
          <w:rFonts w:ascii="Times New Roman" w:eastAsia="仿宋_GB2312" w:hAnsi="Times New Roman"/>
          <w:color w:val="000000" w:themeColor="text1"/>
          <w:sz w:val="32"/>
          <w:szCs w:val="32"/>
        </w:rPr>
      </w:pPr>
      <w:proofErr w:type="gramStart"/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武教办</w:t>
      </w:r>
      <w:proofErr w:type="gramEnd"/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〔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2018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〕</w:t>
      </w:r>
      <w:r w:rsidR="004D3210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5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号</w:t>
      </w:r>
    </w:p>
    <w:p w:rsidR="00D75F21" w:rsidRPr="00F627B2" w:rsidRDefault="00D75F21" w:rsidP="00B523FE">
      <w:pPr>
        <w:contextualSpacing/>
        <w:mirrorIndents/>
        <w:jc w:val="center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5062E5" w:rsidRPr="00F627B2" w:rsidRDefault="005062E5" w:rsidP="00B523FE">
      <w:pPr>
        <w:contextualSpacing/>
        <w:mirrorIndents/>
        <w:jc w:val="center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B523FE" w:rsidRPr="00F627B2" w:rsidRDefault="005062E5" w:rsidP="00B523FE">
      <w:pPr>
        <w:mirrorIndents/>
        <w:jc w:val="center"/>
        <w:rPr>
          <w:rFonts w:ascii="Times New Roman" w:eastAsia="公文小标宋简" w:hAnsi="Times New Roman"/>
          <w:b/>
          <w:color w:val="000000" w:themeColor="text1"/>
          <w:sz w:val="36"/>
          <w:szCs w:val="36"/>
        </w:rPr>
      </w:pPr>
      <w:r w:rsidRPr="00F627B2">
        <w:rPr>
          <w:rFonts w:ascii="Times New Roman" w:eastAsia="公文小标宋简" w:hAnsi="Times New Roman"/>
          <w:b/>
          <w:color w:val="000000" w:themeColor="text1"/>
          <w:sz w:val="36"/>
          <w:szCs w:val="36"/>
        </w:rPr>
        <w:t>市教育局关于下达武汉市教育科学</w:t>
      </w:r>
      <w:r w:rsidR="00E949D6" w:rsidRPr="00F627B2">
        <w:rPr>
          <w:rFonts w:ascii="Times New Roman" w:eastAsia="公文小标宋简" w:hAnsi="Times New Roman"/>
          <w:b/>
          <w:color w:val="000000" w:themeColor="text1"/>
          <w:sz w:val="36"/>
          <w:szCs w:val="36"/>
        </w:rPr>
        <w:t xml:space="preserve"> </w:t>
      </w:r>
      <w:r w:rsidRPr="00F627B2">
        <w:rPr>
          <w:rFonts w:ascii="Times New Roman" w:eastAsia="公文小标宋简" w:hAnsi="Times New Roman"/>
          <w:b/>
          <w:color w:val="000000" w:themeColor="text1"/>
          <w:sz w:val="36"/>
          <w:szCs w:val="36"/>
        </w:rPr>
        <w:t>“</w:t>
      </w:r>
      <w:r w:rsidRPr="00F627B2">
        <w:rPr>
          <w:rFonts w:ascii="Times New Roman" w:eastAsia="公文小标宋简" w:hAnsi="Times New Roman"/>
          <w:b/>
          <w:color w:val="000000" w:themeColor="text1"/>
          <w:sz w:val="36"/>
          <w:szCs w:val="36"/>
        </w:rPr>
        <w:t>十三五</w:t>
      </w:r>
      <w:r w:rsidRPr="00F627B2">
        <w:rPr>
          <w:rFonts w:ascii="Times New Roman" w:eastAsia="公文小标宋简" w:hAnsi="Times New Roman"/>
          <w:b/>
          <w:color w:val="000000" w:themeColor="text1"/>
          <w:sz w:val="36"/>
          <w:szCs w:val="36"/>
        </w:rPr>
        <w:t>”</w:t>
      </w:r>
      <w:r w:rsidR="00E949D6" w:rsidRPr="00F627B2">
        <w:rPr>
          <w:rFonts w:ascii="Times New Roman" w:eastAsia="公文小标宋简" w:hAnsi="Times New Roman"/>
          <w:b/>
          <w:color w:val="000000" w:themeColor="text1"/>
          <w:sz w:val="36"/>
          <w:szCs w:val="36"/>
        </w:rPr>
        <w:t>规划</w:t>
      </w:r>
    </w:p>
    <w:p w:rsidR="00B523FE" w:rsidRPr="00F627B2" w:rsidRDefault="005062E5" w:rsidP="00B523FE">
      <w:pPr>
        <w:mirrorIndents/>
        <w:jc w:val="center"/>
        <w:rPr>
          <w:rFonts w:ascii="Times New Roman" w:eastAsia="公文小标宋简" w:hAnsi="Times New Roman"/>
          <w:b/>
          <w:color w:val="000000" w:themeColor="text1"/>
          <w:sz w:val="36"/>
          <w:szCs w:val="36"/>
        </w:rPr>
      </w:pPr>
      <w:r w:rsidRPr="00F627B2">
        <w:rPr>
          <w:rFonts w:ascii="Times New Roman" w:eastAsia="公文小标宋简" w:hAnsi="Times New Roman"/>
          <w:b/>
          <w:color w:val="000000" w:themeColor="text1"/>
          <w:sz w:val="36"/>
          <w:szCs w:val="36"/>
        </w:rPr>
        <w:t>201</w:t>
      </w:r>
      <w:r w:rsidR="00EA63AA" w:rsidRPr="00F627B2">
        <w:rPr>
          <w:rFonts w:ascii="Times New Roman" w:eastAsia="公文小标宋简" w:hAnsi="Times New Roman"/>
          <w:b/>
          <w:color w:val="000000" w:themeColor="text1"/>
          <w:sz w:val="36"/>
          <w:szCs w:val="36"/>
        </w:rPr>
        <w:t>8</w:t>
      </w:r>
      <w:r w:rsidRPr="00F627B2">
        <w:rPr>
          <w:rFonts w:ascii="Times New Roman" w:eastAsia="公文小标宋简" w:hAnsi="Times New Roman"/>
          <w:b/>
          <w:color w:val="000000" w:themeColor="text1"/>
          <w:sz w:val="36"/>
          <w:szCs w:val="36"/>
        </w:rPr>
        <w:t>年度立项课题和</w:t>
      </w:r>
      <w:r w:rsidR="00EA63AA" w:rsidRPr="00F627B2">
        <w:rPr>
          <w:rFonts w:ascii="Times New Roman" w:eastAsia="公文小标宋简" w:hAnsi="Times New Roman"/>
          <w:b/>
          <w:color w:val="000000" w:themeColor="text1"/>
          <w:sz w:val="36"/>
          <w:szCs w:val="36"/>
        </w:rPr>
        <w:t>第四批教师</w:t>
      </w:r>
    </w:p>
    <w:p w:rsidR="005062E5" w:rsidRPr="00F627B2" w:rsidRDefault="00EA63AA" w:rsidP="00B523FE">
      <w:pPr>
        <w:mirrorIndents/>
        <w:jc w:val="center"/>
        <w:rPr>
          <w:rFonts w:ascii="Times New Roman" w:eastAsia="公文小标宋简" w:hAnsi="Times New Roman"/>
          <w:b/>
          <w:color w:val="000000" w:themeColor="text1"/>
          <w:sz w:val="36"/>
          <w:szCs w:val="36"/>
        </w:rPr>
      </w:pPr>
      <w:r w:rsidRPr="00F627B2">
        <w:rPr>
          <w:rFonts w:ascii="Times New Roman" w:eastAsia="公文小标宋简" w:hAnsi="Times New Roman"/>
          <w:b/>
          <w:color w:val="000000" w:themeColor="text1"/>
          <w:sz w:val="36"/>
          <w:szCs w:val="36"/>
        </w:rPr>
        <w:t>个人立项课题</w:t>
      </w:r>
      <w:r w:rsidR="005062E5" w:rsidRPr="00F627B2">
        <w:rPr>
          <w:rFonts w:ascii="Times New Roman" w:eastAsia="公文小标宋简" w:hAnsi="Times New Roman"/>
          <w:b/>
          <w:color w:val="000000" w:themeColor="text1"/>
          <w:sz w:val="36"/>
          <w:szCs w:val="36"/>
        </w:rPr>
        <w:t>的通知</w:t>
      </w:r>
    </w:p>
    <w:p w:rsidR="00C92F36" w:rsidRPr="00F627B2" w:rsidRDefault="00C92F36" w:rsidP="00B523FE">
      <w:pPr>
        <w:contextualSpacing/>
        <w:mirrorIndents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5062E5" w:rsidRPr="00F627B2" w:rsidRDefault="005062E5" w:rsidP="00B523FE">
      <w:pPr>
        <w:contextualSpacing/>
        <w:mirrorIndents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各区教育局，市属高校，局直属中小学、职校、幼儿园：</w:t>
      </w:r>
    </w:p>
    <w:p w:rsidR="005062E5" w:rsidRPr="00F627B2" w:rsidRDefault="005062E5" w:rsidP="00B523FE">
      <w:pPr>
        <w:ind w:firstLineChars="207" w:firstLine="644"/>
        <w:contextualSpacing/>
        <w:mirrorIndents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为充分发挥教育科研创新理论、服务教育决策、指导实践、推进教育改革发展等方面的重要作用，大力推动群众性教育科研工作，进一步繁荣我市教育科研事业，根据《市教育局批转市教育科学规划领导小组办公室关于做好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十三五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课题申报等有关文件的通知》（</w:t>
      </w:r>
      <w:proofErr w:type="gramStart"/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武教办</w:t>
      </w:r>
      <w:proofErr w:type="gramEnd"/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〔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2016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〕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号）</w:t>
      </w:r>
      <w:r w:rsidR="001E25D6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和《武汉市教师个人课题管理</w:t>
      </w:r>
      <w:r w:rsidR="001E25D6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办法》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精神，经各区（单位）申报，市教育科学规划领导小组办公室组织专家评审，市教育局、市教育科学规划领导小组审定，武汉市教育科学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十三五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规划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201</w:t>
      </w:r>
      <w:r w:rsidR="00C92F36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8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年度立项</w:t>
      </w:r>
      <w:r w:rsidR="00291DC8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课题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共</w:t>
      </w:r>
      <w:r w:rsidR="00EA63AA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156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项，</w:t>
      </w:r>
      <w:r w:rsidR="00EA63AA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其中重点课题</w:t>
      </w:r>
      <w:r w:rsidR="00EA63AA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54</w:t>
      </w:r>
      <w:r w:rsidR="00EA63AA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项，一般</w:t>
      </w:r>
      <w:r w:rsidR="007641ED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规划</w:t>
      </w:r>
      <w:r w:rsidR="00EA63AA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课题</w:t>
      </w:r>
      <w:r w:rsidR="00EA63AA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102</w:t>
      </w:r>
      <w:r w:rsidR="00EA63AA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项</w:t>
      </w:r>
      <w:r w:rsidR="00E949D6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;</w:t>
      </w:r>
      <w:r w:rsidR="001E25D6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全市第四批教师个人课题共立项</w:t>
      </w:r>
      <w:r w:rsidR="001E25D6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527</w:t>
      </w:r>
      <w:r w:rsidR="001E25D6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项。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现予以公布下达（见附件）。</w:t>
      </w:r>
    </w:p>
    <w:p w:rsidR="005062E5" w:rsidRPr="00F627B2" w:rsidRDefault="005062E5" w:rsidP="00B523FE">
      <w:pPr>
        <w:ind w:firstLineChars="207" w:firstLine="644"/>
        <w:contextualSpacing/>
        <w:mirrorIndents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望各单位加强领导，精心组织，</w:t>
      </w:r>
      <w:r w:rsidR="001E25D6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认真做好</w:t>
      </w:r>
      <w:r w:rsidR="00E949D6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2018</w:t>
      </w:r>
      <w:r w:rsidR="00E949D6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年度立项课题和第四批</w:t>
      </w:r>
      <w:r w:rsidR="001E25D6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教师个人</w:t>
      </w:r>
      <w:r w:rsidR="00E949D6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立项</w:t>
      </w:r>
      <w:r w:rsidR="001E25D6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课题的研究指导工作，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提供必要的研究条件，力争出高质量、高水平科研成果，发挥研究效益。</w:t>
      </w:r>
    </w:p>
    <w:p w:rsidR="005062E5" w:rsidRPr="00F627B2" w:rsidRDefault="005062E5" w:rsidP="00B523FE">
      <w:pPr>
        <w:ind w:firstLineChars="207" w:firstLine="644"/>
        <w:contextualSpacing/>
        <w:mirrorIndents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5062E5" w:rsidRPr="00F627B2" w:rsidRDefault="005062E5" w:rsidP="00B523FE">
      <w:pPr>
        <w:ind w:firstLineChars="207" w:firstLine="644"/>
        <w:contextualSpacing/>
        <w:mirrorIndents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附件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:</w:t>
      </w:r>
    </w:p>
    <w:p w:rsidR="005062E5" w:rsidRPr="00F627B2" w:rsidRDefault="005062E5" w:rsidP="00B523FE">
      <w:pPr>
        <w:ind w:firstLineChars="207" w:firstLine="644"/>
        <w:contextualSpacing/>
        <w:mirrorIndents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1.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武汉市教育科学</w:t>
      </w:r>
      <w:r w:rsidR="00E949D6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规划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十三五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”201</w:t>
      </w:r>
      <w:r w:rsidR="00EA63AA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8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年度立项课题一览表</w:t>
      </w:r>
    </w:p>
    <w:p w:rsidR="00C92F36" w:rsidRPr="00F627B2" w:rsidRDefault="005062E5" w:rsidP="00B523FE">
      <w:pPr>
        <w:ind w:firstLineChars="207" w:firstLine="644"/>
        <w:contextualSpacing/>
        <w:mirrorIndents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2.</w:t>
      </w:r>
      <w:r w:rsidR="00C92F36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武汉市教育科学规划第四批教师个人课题立项一览表</w:t>
      </w:r>
    </w:p>
    <w:p w:rsidR="005062E5" w:rsidRPr="00F627B2" w:rsidRDefault="005062E5" w:rsidP="00B523FE">
      <w:pPr>
        <w:ind w:firstLineChars="207" w:firstLine="644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5062E5" w:rsidRPr="00F627B2" w:rsidRDefault="005062E5" w:rsidP="00B523FE">
      <w:pPr>
        <w:contextualSpacing/>
        <w:mirrorIndents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5062E5" w:rsidRPr="00F627B2" w:rsidRDefault="005062E5" w:rsidP="00B523FE">
      <w:pPr>
        <w:ind w:firstLineChars="201" w:firstLine="625"/>
        <w:contextualSpacing/>
        <w:mirrorIndents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5062E5" w:rsidRPr="00F627B2" w:rsidRDefault="005062E5" w:rsidP="00B523FE">
      <w:pPr>
        <w:ind w:firstLineChars="1948" w:firstLine="6058"/>
        <w:contextualSpacing/>
        <w:mirrorIndents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武汉市教育局</w:t>
      </w:r>
    </w:p>
    <w:p w:rsidR="005062E5" w:rsidRPr="00F627B2" w:rsidRDefault="005062E5" w:rsidP="00B523FE">
      <w:pPr>
        <w:ind w:right="480" w:firstLineChars="201" w:firstLine="625"/>
        <w:contextualSpacing/>
        <w:mirrorIndents/>
        <w:jc w:val="righ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201</w:t>
      </w:r>
      <w:r w:rsidR="00C92F36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8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 w:rsidR="00B523FE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6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r w:rsidR="00B523FE"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6</w:t>
      </w:r>
      <w:r w:rsidRPr="00F627B2">
        <w:rPr>
          <w:rFonts w:ascii="Times New Roman" w:eastAsia="仿宋_GB2312" w:hAnsi="Times New Roman"/>
          <w:color w:val="000000" w:themeColor="text1"/>
          <w:sz w:val="32"/>
          <w:szCs w:val="32"/>
        </w:rPr>
        <w:t>日</w:t>
      </w:r>
    </w:p>
    <w:p w:rsidR="00635DAC" w:rsidRPr="00F627B2" w:rsidRDefault="005062E5">
      <w:pPr>
        <w:rPr>
          <w:rFonts w:ascii="Times New Roman" w:hAnsi="Times New Roman"/>
        </w:rPr>
        <w:sectPr w:rsidR="00635DAC" w:rsidRPr="00F627B2">
          <w:footerReference w:type="even" r:id="rId8"/>
          <w:footerReference w:type="default" r:id="rId9"/>
          <w:type w:val="continuous"/>
          <w:pgSz w:w="11906" w:h="16838" w:code="9"/>
          <w:pgMar w:top="2098" w:right="1474" w:bottom="1985" w:left="1588" w:header="851" w:footer="1361" w:gutter="0"/>
          <w:cols w:space="425"/>
          <w:docGrid w:type="linesAndChars" w:linePitch="573" w:charSpace="-1843"/>
        </w:sectPr>
      </w:pPr>
      <w:r w:rsidRPr="00F627B2">
        <w:rPr>
          <w:rFonts w:ascii="Times New Roman" w:hAnsi="Times New Roman"/>
        </w:rPr>
        <w:br w:type="page"/>
      </w:r>
    </w:p>
    <w:p w:rsidR="00635DAC" w:rsidRPr="00F627B2" w:rsidRDefault="00635DAC">
      <w:pPr>
        <w:rPr>
          <w:rFonts w:ascii="Times New Roman" w:eastAsia="仿宋_GB2312" w:hAnsi="Times New Roman"/>
          <w:sz w:val="32"/>
          <w:szCs w:val="32"/>
        </w:rPr>
      </w:pPr>
      <w:r w:rsidRPr="00F627B2">
        <w:rPr>
          <w:rFonts w:ascii="Times New Roman" w:eastAsia="仿宋_GB2312" w:hAnsi="Times New Roman"/>
          <w:sz w:val="32"/>
          <w:szCs w:val="32"/>
        </w:rPr>
        <w:lastRenderedPageBreak/>
        <w:t>附件</w:t>
      </w:r>
    </w:p>
    <w:p w:rsidR="00635DAC" w:rsidRPr="00F627B2" w:rsidRDefault="00635DAC" w:rsidP="007641ED">
      <w:pPr>
        <w:widowControl/>
        <w:jc w:val="center"/>
        <w:rPr>
          <w:rFonts w:ascii="Times New Roman" w:eastAsia="公文小标宋简" w:hAnsi="Times New Roman"/>
          <w:b/>
          <w:color w:val="000000"/>
          <w:kern w:val="0"/>
          <w:sz w:val="36"/>
          <w:szCs w:val="36"/>
        </w:rPr>
      </w:pPr>
      <w:r w:rsidRPr="00F627B2">
        <w:rPr>
          <w:rFonts w:ascii="Times New Roman" w:eastAsia="公文小标宋简" w:hAnsi="Times New Roman"/>
          <w:b/>
          <w:color w:val="000000"/>
          <w:kern w:val="0"/>
          <w:sz w:val="36"/>
          <w:szCs w:val="36"/>
        </w:rPr>
        <w:t>武汉市教育科学</w:t>
      </w:r>
      <w:r w:rsidRPr="00F627B2">
        <w:rPr>
          <w:rFonts w:ascii="Times New Roman" w:eastAsia="公文小标宋简" w:hAnsi="Times New Roman"/>
          <w:b/>
          <w:color w:val="000000"/>
          <w:kern w:val="0"/>
          <w:sz w:val="36"/>
          <w:szCs w:val="36"/>
        </w:rPr>
        <w:t>“</w:t>
      </w:r>
      <w:r w:rsidRPr="00F627B2">
        <w:rPr>
          <w:rFonts w:ascii="Times New Roman" w:eastAsia="公文小标宋简" w:hAnsi="Times New Roman"/>
          <w:b/>
          <w:color w:val="000000"/>
          <w:kern w:val="0"/>
          <w:sz w:val="36"/>
          <w:szCs w:val="36"/>
        </w:rPr>
        <w:t>十三五</w:t>
      </w:r>
      <w:r w:rsidRPr="00F627B2">
        <w:rPr>
          <w:rFonts w:ascii="Times New Roman" w:eastAsia="公文小标宋简" w:hAnsi="Times New Roman"/>
          <w:b/>
          <w:color w:val="000000"/>
          <w:kern w:val="0"/>
          <w:sz w:val="36"/>
          <w:szCs w:val="36"/>
        </w:rPr>
        <w:t>”</w:t>
      </w:r>
      <w:r w:rsidRPr="00F627B2">
        <w:rPr>
          <w:rFonts w:ascii="Times New Roman" w:eastAsia="公文小标宋简" w:hAnsi="Times New Roman"/>
          <w:b/>
          <w:color w:val="000000"/>
          <w:kern w:val="0"/>
          <w:sz w:val="36"/>
          <w:szCs w:val="36"/>
        </w:rPr>
        <w:t>规划</w:t>
      </w:r>
      <w:r w:rsidRPr="00F627B2">
        <w:rPr>
          <w:rFonts w:ascii="Times New Roman" w:eastAsia="公文小标宋简" w:hAnsi="Times New Roman"/>
          <w:b/>
          <w:color w:val="000000"/>
          <w:kern w:val="0"/>
          <w:sz w:val="36"/>
          <w:szCs w:val="36"/>
        </w:rPr>
        <w:t>201</w:t>
      </w:r>
      <w:r w:rsidR="00EA63AA" w:rsidRPr="00F627B2">
        <w:rPr>
          <w:rFonts w:ascii="Times New Roman" w:eastAsia="公文小标宋简" w:hAnsi="Times New Roman"/>
          <w:b/>
          <w:color w:val="000000"/>
          <w:kern w:val="0"/>
          <w:sz w:val="36"/>
          <w:szCs w:val="36"/>
        </w:rPr>
        <w:t>8</w:t>
      </w:r>
      <w:r w:rsidRPr="00F627B2">
        <w:rPr>
          <w:rFonts w:ascii="Times New Roman" w:eastAsia="公文小标宋简" w:hAnsi="Times New Roman"/>
          <w:b/>
          <w:color w:val="000000"/>
          <w:kern w:val="0"/>
          <w:sz w:val="36"/>
          <w:szCs w:val="36"/>
        </w:rPr>
        <w:t>年度立项课题一览表</w:t>
      </w:r>
    </w:p>
    <w:p w:rsidR="00635DAC" w:rsidRPr="00F627B2" w:rsidRDefault="00635DAC" w:rsidP="00635DAC">
      <w:pPr>
        <w:widowControl/>
        <w:jc w:val="center"/>
        <w:rPr>
          <w:rFonts w:ascii="Times New Roman" w:eastAsia="黑体" w:hAnsi="Times New Roman"/>
          <w:sz w:val="28"/>
          <w:szCs w:val="28"/>
        </w:rPr>
      </w:pPr>
      <w:r w:rsidRPr="00F627B2">
        <w:rPr>
          <w:rFonts w:ascii="Times New Roman" w:eastAsia="黑体" w:hAnsi="Times New Roman"/>
          <w:color w:val="000000"/>
          <w:kern w:val="0"/>
          <w:sz w:val="28"/>
          <w:szCs w:val="28"/>
        </w:rPr>
        <w:t>重点课题（</w:t>
      </w:r>
      <w:r w:rsidR="006A150B">
        <w:rPr>
          <w:rFonts w:ascii="Times New Roman" w:eastAsia="黑体" w:hAnsi="Times New Roman"/>
          <w:color w:val="000000"/>
          <w:kern w:val="0"/>
          <w:sz w:val="28"/>
          <w:szCs w:val="28"/>
        </w:rPr>
        <w:t>武汉商学院</w:t>
      </w:r>
      <w:r w:rsidR="006A150B">
        <w:rPr>
          <w:rFonts w:ascii="Times New Roman" w:eastAsia="黑体" w:hAnsi="Times New Roman" w:hint="eastAsia"/>
          <w:color w:val="000000"/>
          <w:kern w:val="0"/>
          <w:sz w:val="28"/>
          <w:szCs w:val="28"/>
        </w:rPr>
        <w:t>2</w:t>
      </w:r>
      <w:r w:rsidRPr="00F627B2">
        <w:rPr>
          <w:rFonts w:ascii="Times New Roman" w:eastAsia="黑体" w:hAnsi="Times New Roman"/>
          <w:color w:val="000000"/>
          <w:kern w:val="0"/>
          <w:sz w:val="28"/>
          <w:szCs w:val="28"/>
        </w:rPr>
        <w:t>项）</w:t>
      </w:r>
    </w:p>
    <w:tbl>
      <w:tblPr>
        <w:tblW w:w="13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"/>
        <w:gridCol w:w="1278"/>
        <w:gridCol w:w="6804"/>
        <w:gridCol w:w="992"/>
        <w:gridCol w:w="3645"/>
      </w:tblGrid>
      <w:tr w:rsidR="00635DAC" w:rsidRPr="00F627B2" w:rsidTr="00785EF0">
        <w:trPr>
          <w:trHeight w:val="454"/>
          <w:tblHeader/>
          <w:jc w:val="center"/>
        </w:trPr>
        <w:tc>
          <w:tcPr>
            <w:tcW w:w="580" w:type="dxa"/>
            <w:vAlign w:val="center"/>
          </w:tcPr>
          <w:p w:rsidR="00635DAC" w:rsidRPr="00F627B2" w:rsidRDefault="00635DAC" w:rsidP="00635DAC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8" w:type="dxa"/>
            <w:vAlign w:val="center"/>
          </w:tcPr>
          <w:p w:rsidR="00635DAC" w:rsidRPr="00F627B2" w:rsidRDefault="00635DAC" w:rsidP="00635DAC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课题编号</w:t>
            </w:r>
          </w:p>
        </w:tc>
        <w:tc>
          <w:tcPr>
            <w:tcW w:w="6804" w:type="dxa"/>
            <w:vAlign w:val="center"/>
          </w:tcPr>
          <w:p w:rsidR="00635DAC" w:rsidRPr="00F627B2" w:rsidRDefault="00635DAC" w:rsidP="00635DAC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课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 xml:space="preserve">   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题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 xml:space="preserve">   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名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 xml:space="preserve">   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992" w:type="dxa"/>
            <w:vAlign w:val="center"/>
          </w:tcPr>
          <w:p w:rsidR="00635DAC" w:rsidRPr="00F627B2" w:rsidRDefault="00635DAC" w:rsidP="00635DAC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课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 xml:space="preserve">  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题</w:t>
            </w:r>
          </w:p>
          <w:p w:rsidR="00635DAC" w:rsidRPr="00F627B2" w:rsidRDefault="00635DAC" w:rsidP="00635DAC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3645" w:type="dxa"/>
            <w:vAlign w:val="center"/>
          </w:tcPr>
          <w:p w:rsidR="00635DAC" w:rsidRPr="00F627B2" w:rsidRDefault="00635DAC" w:rsidP="00635DAC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课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 xml:space="preserve">  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题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 xml:space="preserve">  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单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 xml:space="preserve">  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位</w:t>
            </w:r>
          </w:p>
        </w:tc>
      </w:tr>
      <w:tr w:rsidR="00EA63AA" w:rsidRPr="00F627B2" w:rsidTr="00785EF0">
        <w:trPr>
          <w:trHeight w:val="454"/>
          <w:jc w:val="center"/>
        </w:trPr>
        <w:tc>
          <w:tcPr>
            <w:tcW w:w="580" w:type="dxa"/>
            <w:vAlign w:val="center"/>
          </w:tcPr>
          <w:p w:rsidR="00EA63AA" w:rsidRPr="00F627B2" w:rsidRDefault="006A150B" w:rsidP="00635DAC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1278" w:type="dxa"/>
            <w:vAlign w:val="center"/>
          </w:tcPr>
          <w:p w:rsidR="00EA63AA" w:rsidRPr="00F627B2" w:rsidRDefault="0066749E" w:rsidP="00635D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2018A</w:t>
            </w:r>
            <w:r w:rsidR="00EA63AA"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040</w:t>
            </w:r>
          </w:p>
        </w:tc>
        <w:tc>
          <w:tcPr>
            <w:tcW w:w="6804" w:type="dxa"/>
            <w:vAlign w:val="center"/>
          </w:tcPr>
          <w:p w:rsidR="00EA63AA" w:rsidRPr="00F627B2" w:rsidRDefault="00EA63AA" w:rsidP="00EA63A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市属高校武汉军运会比赛场馆的赛后利用价值、功能与模式研究</w:t>
            </w:r>
          </w:p>
        </w:tc>
        <w:tc>
          <w:tcPr>
            <w:tcW w:w="992" w:type="dxa"/>
            <w:vAlign w:val="center"/>
          </w:tcPr>
          <w:p w:rsidR="00EA63AA" w:rsidRPr="00F627B2" w:rsidRDefault="00EA63AA" w:rsidP="00EA63A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马茹菲</w:t>
            </w:r>
          </w:p>
        </w:tc>
        <w:tc>
          <w:tcPr>
            <w:tcW w:w="3645" w:type="dxa"/>
            <w:vAlign w:val="center"/>
          </w:tcPr>
          <w:p w:rsidR="00EA63AA" w:rsidRPr="00F627B2" w:rsidRDefault="00EA63AA" w:rsidP="00EA63A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武汉商学院</w:t>
            </w:r>
          </w:p>
        </w:tc>
      </w:tr>
      <w:tr w:rsidR="00EA63AA" w:rsidRPr="00F627B2" w:rsidTr="00785EF0">
        <w:trPr>
          <w:trHeight w:val="454"/>
          <w:jc w:val="center"/>
        </w:trPr>
        <w:tc>
          <w:tcPr>
            <w:tcW w:w="580" w:type="dxa"/>
            <w:vAlign w:val="center"/>
          </w:tcPr>
          <w:p w:rsidR="00EA63AA" w:rsidRPr="00F627B2" w:rsidRDefault="006A150B" w:rsidP="00635DAC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</w:t>
            </w:r>
          </w:p>
        </w:tc>
        <w:tc>
          <w:tcPr>
            <w:tcW w:w="1278" w:type="dxa"/>
            <w:vAlign w:val="center"/>
          </w:tcPr>
          <w:p w:rsidR="00EA63AA" w:rsidRPr="00F627B2" w:rsidRDefault="0066749E" w:rsidP="00635DA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2018A</w:t>
            </w:r>
            <w:r w:rsidR="00EA63AA"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041</w:t>
            </w:r>
          </w:p>
        </w:tc>
        <w:tc>
          <w:tcPr>
            <w:tcW w:w="6804" w:type="dxa"/>
            <w:vAlign w:val="center"/>
          </w:tcPr>
          <w:p w:rsidR="00EA63AA" w:rsidRPr="00F627B2" w:rsidRDefault="00EA63AA" w:rsidP="00EA63A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市属高校工商管理类专本科教学现状及改进策略调查研究</w:t>
            </w:r>
          </w:p>
        </w:tc>
        <w:tc>
          <w:tcPr>
            <w:tcW w:w="992" w:type="dxa"/>
            <w:vAlign w:val="center"/>
          </w:tcPr>
          <w:p w:rsidR="00EA63AA" w:rsidRPr="00F627B2" w:rsidRDefault="00EA63AA" w:rsidP="00EA63A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熊文杰</w:t>
            </w:r>
          </w:p>
        </w:tc>
        <w:tc>
          <w:tcPr>
            <w:tcW w:w="3645" w:type="dxa"/>
            <w:vAlign w:val="center"/>
          </w:tcPr>
          <w:p w:rsidR="00EA63AA" w:rsidRPr="00F627B2" w:rsidRDefault="00EA63AA" w:rsidP="00EA63A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武汉商学院</w:t>
            </w:r>
          </w:p>
        </w:tc>
      </w:tr>
    </w:tbl>
    <w:p w:rsidR="00785EF0" w:rsidRPr="00F627B2" w:rsidRDefault="00785EF0">
      <w:pPr>
        <w:widowControl/>
        <w:jc w:val="left"/>
        <w:rPr>
          <w:rFonts w:ascii="Times New Roman" w:eastAsia="黑体" w:hAnsi="Times New Roman"/>
          <w:color w:val="000000"/>
          <w:kern w:val="0"/>
          <w:sz w:val="28"/>
          <w:szCs w:val="28"/>
        </w:rPr>
      </w:pPr>
      <w:r w:rsidRPr="00F627B2">
        <w:rPr>
          <w:rFonts w:ascii="Times New Roman" w:eastAsia="黑体" w:hAnsi="Times New Roman"/>
          <w:color w:val="000000"/>
          <w:kern w:val="0"/>
          <w:sz w:val="28"/>
          <w:szCs w:val="28"/>
        </w:rPr>
        <w:br w:type="page"/>
      </w:r>
    </w:p>
    <w:p w:rsidR="00635DAC" w:rsidRPr="00F627B2" w:rsidRDefault="00635DAC" w:rsidP="00635DAC">
      <w:pPr>
        <w:widowControl/>
        <w:jc w:val="center"/>
        <w:rPr>
          <w:rFonts w:ascii="Times New Roman" w:eastAsia="黑体" w:hAnsi="Times New Roman"/>
          <w:color w:val="000000"/>
          <w:kern w:val="0"/>
          <w:sz w:val="28"/>
          <w:szCs w:val="28"/>
        </w:rPr>
      </w:pPr>
      <w:r w:rsidRPr="00F627B2">
        <w:rPr>
          <w:rFonts w:ascii="Times New Roman" w:eastAsia="黑体" w:hAnsi="Times New Roman"/>
          <w:color w:val="000000"/>
          <w:kern w:val="0"/>
          <w:sz w:val="28"/>
          <w:szCs w:val="28"/>
        </w:rPr>
        <w:lastRenderedPageBreak/>
        <w:t>一般规划课题（</w:t>
      </w:r>
      <w:r w:rsidR="006A150B">
        <w:rPr>
          <w:rFonts w:ascii="Times New Roman" w:eastAsia="黑体" w:hAnsi="Times New Roman"/>
          <w:color w:val="000000"/>
          <w:kern w:val="0"/>
          <w:sz w:val="28"/>
          <w:szCs w:val="28"/>
        </w:rPr>
        <w:t>武汉商学院</w:t>
      </w:r>
      <w:r w:rsidR="006A150B">
        <w:rPr>
          <w:rFonts w:ascii="Times New Roman" w:eastAsia="黑体" w:hAnsi="Times New Roman" w:hint="eastAsia"/>
          <w:color w:val="000000"/>
          <w:kern w:val="0"/>
          <w:sz w:val="28"/>
          <w:szCs w:val="28"/>
        </w:rPr>
        <w:t>8</w:t>
      </w:r>
      <w:r w:rsidRPr="00F627B2">
        <w:rPr>
          <w:rFonts w:ascii="Times New Roman" w:eastAsia="黑体" w:hAnsi="Times New Roman"/>
          <w:color w:val="000000"/>
          <w:kern w:val="0"/>
          <w:sz w:val="28"/>
          <w:szCs w:val="28"/>
        </w:rPr>
        <w:t>项）</w:t>
      </w:r>
    </w:p>
    <w:tbl>
      <w:tblPr>
        <w:tblW w:w="13312" w:type="dxa"/>
        <w:jc w:val="center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1269"/>
        <w:gridCol w:w="6789"/>
        <w:gridCol w:w="971"/>
        <w:gridCol w:w="3677"/>
      </w:tblGrid>
      <w:tr w:rsidR="00635DAC" w:rsidRPr="00F627B2" w:rsidTr="00785EF0">
        <w:trPr>
          <w:trHeight w:val="397"/>
          <w:tblHeader/>
          <w:jc w:val="center"/>
        </w:trPr>
        <w:tc>
          <w:tcPr>
            <w:tcW w:w="606" w:type="dxa"/>
            <w:vAlign w:val="center"/>
          </w:tcPr>
          <w:p w:rsidR="00635DAC" w:rsidRPr="00F627B2" w:rsidRDefault="00635DAC" w:rsidP="00763FA5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黑体" w:hAnsi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9" w:type="dxa"/>
            <w:vAlign w:val="center"/>
          </w:tcPr>
          <w:p w:rsidR="00635DAC" w:rsidRPr="00F627B2" w:rsidRDefault="00635DAC" w:rsidP="00763FA5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黑体" w:hAnsi="黑体"/>
                <w:bCs/>
                <w:color w:val="000000"/>
                <w:kern w:val="0"/>
                <w:sz w:val="24"/>
              </w:rPr>
              <w:t>课题编号</w:t>
            </w:r>
          </w:p>
        </w:tc>
        <w:tc>
          <w:tcPr>
            <w:tcW w:w="6789" w:type="dxa"/>
            <w:vAlign w:val="center"/>
          </w:tcPr>
          <w:p w:rsidR="00635DAC" w:rsidRPr="00F627B2" w:rsidRDefault="00635DAC" w:rsidP="00763FA5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黑体" w:hAnsi="黑体"/>
                <w:bCs/>
                <w:color w:val="000000"/>
                <w:kern w:val="0"/>
                <w:sz w:val="24"/>
              </w:rPr>
              <w:t>课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 xml:space="preserve">   </w:t>
            </w:r>
            <w:r w:rsidRPr="00F627B2">
              <w:rPr>
                <w:rFonts w:ascii="Times New Roman" w:eastAsia="黑体" w:hAnsi="黑体"/>
                <w:bCs/>
                <w:color w:val="000000"/>
                <w:kern w:val="0"/>
                <w:sz w:val="24"/>
              </w:rPr>
              <w:t>题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 xml:space="preserve">   </w:t>
            </w:r>
            <w:r w:rsidRPr="00F627B2">
              <w:rPr>
                <w:rFonts w:ascii="Times New Roman" w:eastAsia="黑体" w:hAnsi="黑体"/>
                <w:bCs/>
                <w:color w:val="000000"/>
                <w:kern w:val="0"/>
                <w:sz w:val="24"/>
              </w:rPr>
              <w:t>名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 xml:space="preserve">   </w:t>
            </w:r>
            <w:r w:rsidRPr="00F627B2">
              <w:rPr>
                <w:rFonts w:ascii="Times New Roman" w:eastAsia="黑体" w:hAnsi="黑体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971" w:type="dxa"/>
            <w:vAlign w:val="center"/>
          </w:tcPr>
          <w:p w:rsidR="00635DAC" w:rsidRPr="00F627B2" w:rsidRDefault="00635DAC" w:rsidP="00763FA5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黑体" w:hAnsi="黑体"/>
                <w:bCs/>
                <w:color w:val="000000"/>
                <w:kern w:val="0"/>
                <w:sz w:val="24"/>
              </w:rPr>
              <w:t>课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 xml:space="preserve">  </w:t>
            </w:r>
            <w:r w:rsidRPr="00F627B2">
              <w:rPr>
                <w:rFonts w:ascii="Times New Roman" w:eastAsia="黑体" w:hAnsi="黑体"/>
                <w:bCs/>
                <w:color w:val="000000"/>
                <w:kern w:val="0"/>
                <w:sz w:val="24"/>
              </w:rPr>
              <w:t>题</w:t>
            </w:r>
          </w:p>
          <w:p w:rsidR="00635DAC" w:rsidRPr="00F627B2" w:rsidRDefault="00635DAC" w:rsidP="00763FA5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黑体" w:hAnsi="黑体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3677" w:type="dxa"/>
            <w:vAlign w:val="center"/>
          </w:tcPr>
          <w:p w:rsidR="00635DAC" w:rsidRPr="00F627B2" w:rsidRDefault="00635DAC" w:rsidP="00763FA5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黑体" w:hAnsi="黑体"/>
                <w:bCs/>
                <w:color w:val="000000"/>
                <w:kern w:val="0"/>
                <w:sz w:val="24"/>
              </w:rPr>
              <w:t>课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 xml:space="preserve">  </w:t>
            </w:r>
            <w:r w:rsidRPr="00F627B2">
              <w:rPr>
                <w:rFonts w:ascii="Times New Roman" w:eastAsia="黑体" w:hAnsi="黑体"/>
                <w:bCs/>
                <w:color w:val="000000"/>
                <w:kern w:val="0"/>
                <w:sz w:val="24"/>
              </w:rPr>
              <w:t>题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 xml:space="preserve">  </w:t>
            </w:r>
            <w:r w:rsidRPr="00F627B2">
              <w:rPr>
                <w:rFonts w:ascii="Times New Roman" w:eastAsia="黑体" w:hAnsi="黑体"/>
                <w:bCs/>
                <w:color w:val="000000"/>
                <w:kern w:val="0"/>
                <w:sz w:val="24"/>
              </w:rPr>
              <w:t>单</w:t>
            </w:r>
            <w:r w:rsidRPr="00F627B2"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 xml:space="preserve">  </w:t>
            </w:r>
            <w:r w:rsidRPr="00F627B2">
              <w:rPr>
                <w:rFonts w:ascii="Times New Roman" w:eastAsia="黑体" w:hAnsi="黑体"/>
                <w:bCs/>
                <w:color w:val="000000"/>
                <w:kern w:val="0"/>
                <w:sz w:val="24"/>
              </w:rPr>
              <w:t>位</w:t>
            </w:r>
          </w:p>
        </w:tc>
      </w:tr>
      <w:tr w:rsidR="009F02B0" w:rsidRPr="00F627B2" w:rsidTr="00785EF0">
        <w:trPr>
          <w:trHeight w:val="397"/>
          <w:jc w:val="center"/>
        </w:trPr>
        <w:tc>
          <w:tcPr>
            <w:tcW w:w="606" w:type="dxa"/>
            <w:vAlign w:val="center"/>
          </w:tcPr>
          <w:p w:rsidR="009F02B0" w:rsidRPr="00F627B2" w:rsidRDefault="006A150B" w:rsidP="00763FA5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1269" w:type="dxa"/>
            <w:vAlign w:val="center"/>
          </w:tcPr>
          <w:p w:rsidR="009F02B0" w:rsidRPr="00F627B2" w:rsidRDefault="0066749E" w:rsidP="00763FA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627B2">
              <w:rPr>
                <w:rFonts w:ascii="Times New Roman" w:eastAsia="仿宋_GB2312" w:hAnsi="Times New Roman"/>
                <w:sz w:val="24"/>
              </w:rPr>
              <w:t>2018C</w:t>
            </w:r>
            <w:r w:rsidR="009F02B0" w:rsidRPr="00F627B2">
              <w:rPr>
                <w:rFonts w:ascii="Times New Roman" w:eastAsia="仿宋_GB2312" w:hAnsi="Times New Roman"/>
                <w:sz w:val="24"/>
              </w:rPr>
              <w:t>080</w:t>
            </w:r>
          </w:p>
        </w:tc>
        <w:tc>
          <w:tcPr>
            <w:tcW w:w="6789" w:type="dxa"/>
            <w:vAlign w:val="center"/>
          </w:tcPr>
          <w:p w:rsidR="009F02B0" w:rsidRPr="00F627B2" w:rsidRDefault="009F02B0" w:rsidP="00785EF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基于大数据的应用型本科高校教学模式深度改革研究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——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以武汉商学院为例</w:t>
            </w:r>
          </w:p>
        </w:tc>
        <w:tc>
          <w:tcPr>
            <w:tcW w:w="971" w:type="dxa"/>
            <w:vAlign w:val="center"/>
          </w:tcPr>
          <w:p w:rsidR="009F02B0" w:rsidRPr="00F627B2" w:rsidRDefault="009F02B0" w:rsidP="00785EF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proofErr w:type="gramStart"/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胡智锋</w:t>
            </w:r>
            <w:proofErr w:type="gramEnd"/>
          </w:p>
        </w:tc>
        <w:tc>
          <w:tcPr>
            <w:tcW w:w="3677" w:type="dxa"/>
            <w:vAlign w:val="center"/>
          </w:tcPr>
          <w:p w:rsidR="009F02B0" w:rsidRPr="00F627B2" w:rsidRDefault="009F02B0" w:rsidP="00785EF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武汉商学院</w:t>
            </w:r>
          </w:p>
        </w:tc>
      </w:tr>
      <w:tr w:rsidR="009F02B0" w:rsidRPr="00F627B2" w:rsidTr="00785EF0">
        <w:trPr>
          <w:trHeight w:val="397"/>
          <w:jc w:val="center"/>
        </w:trPr>
        <w:tc>
          <w:tcPr>
            <w:tcW w:w="606" w:type="dxa"/>
            <w:vAlign w:val="center"/>
          </w:tcPr>
          <w:p w:rsidR="009F02B0" w:rsidRPr="00F627B2" w:rsidRDefault="006A150B" w:rsidP="00763FA5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</w:t>
            </w:r>
          </w:p>
        </w:tc>
        <w:tc>
          <w:tcPr>
            <w:tcW w:w="1269" w:type="dxa"/>
            <w:vAlign w:val="center"/>
          </w:tcPr>
          <w:p w:rsidR="009F02B0" w:rsidRPr="00F627B2" w:rsidRDefault="0066749E" w:rsidP="00763FA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627B2">
              <w:rPr>
                <w:rFonts w:ascii="Times New Roman" w:eastAsia="仿宋_GB2312" w:hAnsi="Times New Roman"/>
                <w:sz w:val="24"/>
              </w:rPr>
              <w:t>2018C</w:t>
            </w:r>
            <w:r w:rsidR="009F02B0" w:rsidRPr="00F627B2">
              <w:rPr>
                <w:rFonts w:ascii="Times New Roman" w:eastAsia="仿宋_GB2312" w:hAnsi="Times New Roman"/>
                <w:sz w:val="24"/>
              </w:rPr>
              <w:t>081</w:t>
            </w:r>
          </w:p>
        </w:tc>
        <w:tc>
          <w:tcPr>
            <w:tcW w:w="6789" w:type="dxa"/>
            <w:vAlign w:val="center"/>
          </w:tcPr>
          <w:p w:rsidR="009F02B0" w:rsidRPr="00F627B2" w:rsidRDefault="009F02B0" w:rsidP="00785EF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“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新工科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”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背景</w:t>
            </w:r>
            <w:proofErr w:type="gramStart"/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下地方</w:t>
            </w:r>
            <w:proofErr w:type="gramEnd"/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应用型高校工科教育质量文化建设研究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71" w:type="dxa"/>
            <w:vAlign w:val="center"/>
          </w:tcPr>
          <w:p w:rsidR="009F02B0" w:rsidRPr="00F627B2" w:rsidRDefault="009F02B0" w:rsidP="00785EF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戴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歆</w:t>
            </w:r>
            <w:proofErr w:type="gramEnd"/>
          </w:p>
        </w:tc>
        <w:tc>
          <w:tcPr>
            <w:tcW w:w="3677" w:type="dxa"/>
            <w:vAlign w:val="center"/>
          </w:tcPr>
          <w:p w:rsidR="009F02B0" w:rsidRPr="00F627B2" w:rsidRDefault="009F02B0" w:rsidP="00785EF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武汉商学院</w:t>
            </w:r>
          </w:p>
        </w:tc>
      </w:tr>
      <w:tr w:rsidR="009F02B0" w:rsidRPr="00F627B2" w:rsidTr="00785EF0">
        <w:trPr>
          <w:trHeight w:val="397"/>
          <w:jc w:val="center"/>
        </w:trPr>
        <w:tc>
          <w:tcPr>
            <w:tcW w:w="606" w:type="dxa"/>
            <w:vAlign w:val="center"/>
          </w:tcPr>
          <w:p w:rsidR="009F02B0" w:rsidRPr="00F627B2" w:rsidRDefault="006A150B" w:rsidP="00763FA5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1269" w:type="dxa"/>
            <w:vAlign w:val="center"/>
          </w:tcPr>
          <w:p w:rsidR="009F02B0" w:rsidRPr="00F627B2" w:rsidRDefault="0066749E" w:rsidP="00763FA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627B2">
              <w:rPr>
                <w:rFonts w:ascii="Times New Roman" w:eastAsia="仿宋_GB2312" w:hAnsi="Times New Roman"/>
                <w:sz w:val="24"/>
              </w:rPr>
              <w:t>2018C</w:t>
            </w:r>
            <w:r w:rsidR="009F02B0" w:rsidRPr="00F627B2">
              <w:rPr>
                <w:rFonts w:ascii="Times New Roman" w:eastAsia="仿宋_GB2312" w:hAnsi="Times New Roman"/>
                <w:sz w:val="24"/>
              </w:rPr>
              <w:t>082</w:t>
            </w:r>
          </w:p>
        </w:tc>
        <w:tc>
          <w:tcPr>
            <w:tcW w:w="6789" w:type="dxa"/>
            <w:vAlign w:val="center"/>
          </w:tcPr>
          <w:p w:rsidR="009F02B0" w:rsidRPr="00F627B2" w:rsidRDefault="009F02B0" w:rsidP="00785EF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“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一带一路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”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战略下国际化人才培养模式研究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——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以武汉商学院人力资源管理（国际化）实验班为例</w:t>
            </w:r>
          </w:p>
        </w:tc>
        <w:tc>
          <w:tcPr>
            <w:tcW w:w="971" w:type="dxa"/>
            <w:vAlign w:val="center"/>
          </w:tcPr>
          <w:p w:rsidR="009F02B0" w:rsidRPr="00F627B2" w:rsidRDefault="009F02B0" w:rsidP="00785EF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张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勇</w:t>
            </w:r>
          </w:p>
        </w:tc>
        <w:tc>
          <w:tcPr>
            <w:tcW w:w="3677" w:type="dxa"/>
            <w:vAlign w:val="center"/>
          </w:tcPr>
          <w:p w:rsidR="009F02B0" w:rsidRPr="00F627B2" w:rsidRDefault="009F02B0" w:rsidP="00785EF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武汉商学院</w:t>
            </w:r>
          </w:p>
        </w:tc>
      </w:tr>
      <w:tr w:rsidR="009F02B0" w:rsidRPr="00F627B2" w:rsidTr="00785EF0">
        <w:trPr>
          <w:trHeight w:val="397"/>
          <w:jc w:val="center"/>
        </w:trPr>
        <w:tc>
          <w:tcPr>
            <w:tcW w:w="606" w:type="dxa"/>
            <w:vAlign w:val="center"/>
          </w:tcPr>
          <w:p w:rsidR="009F02B0" w:rsidRPr="00F627B2" w:rsidRDefault="006A150B" w:rsidP="00763FA5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4</w:t>
            </w:r>
          </w:p>
        </w:tc>
        <w:tc>
          <w:tcPr>
            <w:tcW w:w="1269" w:type="dxa"/>
            <w:vAlign w:val="center"/>
          </w:tcPr>
          <w:p w:rsidR="009F02B0" w:rsidRPr="00F627B2" w:rsidRDefault="0066749E" w:rsidP="00763FA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627B2">
              <w:rPr>
                <w:rFonts w:ascii="Times New Roman" w:eastAsia="仿宋_GB2312" w:hAnsi="Times New Roman"/>
                <w:sz w:val="24"/>
              </w:rPr>
              <w:t>2018C</w:t>
            </w:r>
            <w:r w:rsidR="009F02B0" w:rsidRPr="00F627B2">
              <w:rPr>
                <w:rFonts w:ascii="Times New Roman" w:eastAsia="仿宋_GB2312" w:hAnsi="Times New Roman"/>
                <w:sz w:val="24"/>
              </w:rPr>
              <w:t>083</w:t>
            </w:r>
          </w:p>
        </w:tc>
        <w:tc>
          <w:tcPr>
            <w:tcW w:w="6789" w:type="dxa"/>
            <w:vAlign w:val="center"/>
          </w:tcPr>
          <w:p w:rsidR="009F02B0" w:rsidRPr="00F627B2" w:rsidRDefault="009F02B0" w:rsidP="00785EF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应用型本科职业核心能力培养课程设计研究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——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以武汉商学院为例</w:t>
            </w:r>
          </w:p>
        </w:tc>
        <w:tc>
          <w:tcPr>
            <w:tcW w:w="971" w:type="dxa"/>
            <w:vAlign w:val="center"/>
          </w:tcPr>
          <w:p w:rsidR="009F02B0" w:rsidRPr="00F627B2" w:rsidRDefault="009F02B0" w:rsidP="00785EF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proofErr w:type="gramStart"/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邹</w:t>
            </w:r>
            <w:proofErr w:type="gramEnd"/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智</w:t>
            </w:r>
          </w:p>
        </w:tc>
        <w:tc>
          <w:tcPr>
            <w:tcW w:w="3677" w:type="dxa"/>
            <w:vAlign w:val="center"/>
          </w:tcPr>
          <w:p w:rsidR="009F02B0" w:rsidRPr="00F627B2" w:rsidRDefault="009F02B0" w:rsidP="00785EF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武汉商学院</w:t>
            </w:r>
          </w:p>
        </w:tc>
      </w:tr>
      <w:tr w:rsidR="009F02B0" w:rsidRPr="00F627B2" w:rsidTr="00785EF0">
        <w:trPr>
          <w:trHeight w:val="397"/>
          <w:jc w:val="center"/>
        </w:trPr>
        <w:tc>
          <w:tcPr>
            <w:tcW w:w="606" w:type="dxa"/>
            <w:vAlign w:val="center"/>
          </w:tcPr>
          <w:p w:rsidR="009F02B0" w:rsidRPr="00F627B2" w:rsidRDefault="006A150B" w:rsidP="00763FA5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5</w:t>
            </w:r>
          </w:p>
        </w:tc>
        <w:tc>
          <w:tcPr>
            <w:tcW w:w="1269" w:type="dxa"/>
            <w:vAlign w:val="center"/>
          </w:tcPr>
          <w:p w:rsidR="009F02B0" w:rsidRPr="00F627B2" w:rsidRDefault="0066749E" w:rsidP="00763FA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627B2">
              <w:rPr>
                <w:rFonts w:ascii="Times New Roman" w:eastAsia="仿宋_GB2312" w:hAnsi="Times New Roman"/>
                <w:sz w:val="24"/>
              </w:rPr>
              <w:t>2018C</w:t>
            </w:r>
            <w:r w:rsidR="009F02B0" w:rsidRPr="00F627B2">
              <w:rPr>
                <w:rFonts w:ascii="Times New Roman" w:eastAsia="仿宋_GB2312" w:hAnsi="Times New Roman"/>
                <w:sz w:val="24"/>
              </w:rPr>
              <w:t>084</w:t>
            </w:r>
          </w:p>
        </w:tc>
        <w:tc>
          <w:tcPr>
            <w:tcW w:w="6789" w:type="dxa"/>
            <w:vAlign w:val="center"/>
          </w:tcPr>
          <w:p w:rsidR="009F02B0" w:rsidRPr="00F627B2" w:rsidRDefault="009F02B0" w:rsidP="00785EF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新工科背景下车辆工程专业服务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“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大车都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”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发展研究</w:t>
            </w:r>
          </w:p>
        </w:tc>
        <w:tc>
          <w:tcPr>
            <w:tcW w:w="971" w:type="dxa"/>
            <w:vAlign w:val="center"/>
          </w:tcPr>
          <w:p w:rsidR="009F02B0" w:rsidRPr="00F627B2" w:rsidRDefault="009F02B0" w:rsidP="00785EF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杨建军</w:t>
            </w:r>
          </w:p>
        </w:tc>
        <w:tc>
          <w:tcPr>
            <w:tcW w:w="3677" w:type="dxa"/>
            <w:vAlign w:val="center"/>
          </w:tcPr>
          <w:p w:rsidR="009F02B0" w:rsidRPr="00F627B2" w:rsidRDefault="009F02B0" w:rsidP="00785EF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武汉商学院</w:t>
            </w:r>
          </w:p>
        </w:tc>
      </w:tr>
      <w:tr w:rsidR="009F02B0" w:rsidRPr="00F627B2" w:rsidTr="00785EF0">
        <w:trPr>
          <w:trHeight w:val="397"/>
          <w:jc w:val="center"/>
        </w:trPr>
        <w:tc>
          <w:tcPr>
            <w:tcW w:w="606" w:type="dxa"/>
            <w:vAlign w:val="center"/>
          </w:tcPr>
          <w:p w:rsidR="009F02B0" w:rsidRPr="00F627B2" w:rsidRDefault="006A150B" w:rsidP="00763FA5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6</w:t>
            </w:r>
          </w:p>
        </w:tc>
        <w:tc>
          <w:tcPr>
            <w:tcW w:w="1269" w:type="dxa"/>
            <w:vAlign w:val="center"/>
          </w:tcPr>
          <w:p w:rsidR="009F02B0" w:rsidRPr="00F627B2" w:rsidRDefault="0066749E" w:rsidP="00763FA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627B2">
              <w:rPr>
                <w:rFonts w:ascii="Times New Roman" w:eastAsia="仿宋_GB2312" w:hAnsi="Times New Roman"/>
                <w:sz w:val="24"/>
              </w:rPr>
              <w:t>2018C</w:t>
            </w:r>
            <w:r w:rsidR="009F02B0" w:rsidRPr="00F627B2">
              <w:rPr>
                <w:rFonts w:ascii="Times New Roman" w:eastAsia="仿宋_GB2312" w:hAnsi="Times New Roman"/>
                <w:sz w:val="24"/>
              </w:rPr>
              <w:t>085</w:t>
            </w:r>
          </w:p>
        </w:tc>
        <w:tc>
          <w:tcPr>
            <w:tcW w:w="6789" w:type="dxa"/>
            <w:vAlign w:val="center"/>
          </w:tcPr>
          <w:p w:rsidR="009F02B0" w:rsidRPr="00F627B2" w:rsidRDefault="009F02B0" w:rsidP="00785EF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应用转型背景下市属高校酒店管理专业产教融合人才培养模式研究</w:t>
            </w:r>
          </w:p>
        </w:tc>
        <w:tc>
          <w:tcPr>
            <w:tcW w:w="971" w:type="dxa"/>
            <w:vAlign w:val="center"/>
          </w:tcPr>
          <w:p w:rsidR="009F02B0" w:rsidRPr="00F627B2" w:rsidRDefault="009F02B0" w:rsidP="00785EF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梁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珊</w:t>
            </w:r>
            <w:proofErr w:type="gramEnd"/>
          </w:p>
        </w:tc>
        <w:tc>
          <w:tcPr>
            <w:tcW w:w="3677" w:type="dxa"/>
            <w:vAlign w:val="center"/>
          </w:tcPr>
          <w:p w:rsidR="009F02B0" w:rsidRPr="00F627B2" w:rsidRDefault="009F02B0" w:rsidP="00785EF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武汉商学院</w:t>
            </w:r>
          </w:p>
        </w:tc>
      </w:tr>
      <w:tr w:rsidR="009F02B0" w:rsidRPr="00F627B2" w:rsidTr="00785EF0">
        <w:trPr>
          <w:trHeight w:val="397"/>
          <w:jc w:val="center"/>
        </w:trPr>
        <w:tc>
          <w:tcPr>
            <w:tcW w:w="606" w:type="dxa"/>
            <w:vAlign w:val="center"/>
          </w:tcPr>
          <w:p w:rsidR="009F02B0" w:rsidRPr="00F627B2" w:rsidRDefault="006A150B" w:rsidP="00763FA5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7</w:t>
            </w:r>
          </w:p>
        </w:tc>
        <w:tc>
          <w:tcPr>
            <w:tcW w:w="1269" w:type="dxa"/>
            <w:vAlign w:val="center"/>
          </w:tcPr>
          <w:p w:rsidR="009F02B0" w:rsidRPr="00F627B2" w:rsidRDefault="0066749E" w:rsidP="00763FA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627B2">
              <w:rPr>
                <w:rFonts w:ascii="Times New Roman" w:eastAsia="仿宋_GB2312" w:hAnsi="Times New Roman"/>
                <w:sz w:val="24"/>
              </w:rPr>
              <w:t>2018C</w:t>
            </w:r>
            <w:r w:rsidR="009F02B0" w:rsidRPr="00F627B2">
              <w:rPr>
                <w:rFonts w:ascii="Times New Roman" w:eastAsia="仿宋_GB2312" w:hAnsi="Times New Roman"/>
                <w:sz w:val="24"/>
              </w:rPr>
              <w:t>086</w:t>
            </w:r>
          </w:p>
        </w:tc>
        <w:tc>
          <w:tcPr>
            <w:tcW w:w="6789" w:type="dxa"/>
            <w:vAlign w:val="center"/>
          </w:tcPr>
          <w:p w:rsidR="009F02B0" w:rsidRPr="00F627B2" w:rsidRDefault="009F02B0" w:rsidP="00785EF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应用型本科高校二级学院教师教学发展中心建设的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研究</w:t>
            </w:r>
          </w:p>
        </w:tc>
        <w:tc>
          <w:tcPr>
            <w:tcW w:w="971" w:type="dxa"/>
            <w:vAlign w:val="center"/>
          </w:tcPr>
          <w:p w:rsidR="009F02B0" w:rsidRPr="00F627B2" w:rsidRDefault="009F02B0" w:rsidP="00785EF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曾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习</w:t>
            </w:r>
          </w:p>
        </w:tc>
        <w:tc>
          <w:tcPr>
            <w:tcW w:w="3677" w:type="dxa"/>
            <w:vAlign w:val="center"/>
          </w:tcPr>
          <w:p w:rsidR="009F02B0" w:rsidRPr="00F627B2" w:rsidRDefault="009F02B0" w:rsidP="00785EF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武汉商学院</w:t>
            </w:r>
          </w:p>
        </w:tc>
      </w:tr>
      <w:tr w:rsidR="009F02B0" w:rsidRPr="00F627B2" w:rsidTr="00785EF0">
        <w:trPr>
          <w:trHeight w:val="397"/>
          <w:jc w:val="center"/>
        </w:trPr>
        <w:tc>
          <w:tcPr>
            <w:tcW w:w="606" w:type="dxa"/>
            <w:vAlign w:val="center"/>
          </w:tcPr>
          <w:p w:rsidR="009F02B0" w:rsidRPr="00F627B2" w:rsidRDefault="009F02B0" w:rsidP="00763FA5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sz w:val="24"/>
              </w:rPr>
              <w:t>8</w:t>
            </w:r>
          </w:p>
        </w:tc>
        <w:tc>
          <w:tcPr>
            <w:tcW w:w="1269" w:type="dxa"/>
            <w:vAlign w:val="center"/>
          </w:tcPr>
          <w:p w:rsidR="009F02B0" w:rsidRPr="00F627B2" w:rsidRDefault="0066749E" w:rsidP="00763FA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627B2">
              <w:rPr>
                <w:rFonts w:ascii="Times New Roman" w:eastAsia="仿宋_GB2312" w:hAnsi="Times New Roman"/>
                <w:sz w:val="24"/>
              </w:rPr>
              <w:t>2018C</w:t>
            </w:r>
            <w:r w:rsidR="009F02B0" w:rsidRPr="00F627B2">
              <w:rPr>
                <w:rFonts w:ascii="Times New Roman" w:eastAsia="仿宋_GB2312" w:hAnsi="Times New Roman"/>
                <w:sz w:val="24"/>
              </w:rPr>
              <w:t>087</w:t>
            </w:r>
          </w:p>
        </w:tc>
        <w:tc>
          <w:tcPr>
            <w:tcW w:w="6789" w:type="dxa"/>
            <w:vAlign w:val="center"/>
          </w:tcPr>
          <w:p w:rsidR="009F02B0" w:rsidRPr="00F627B2" w:rsidRDefault="009F02B0" w:rsidP="00785EF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武汉市属高校社会服务效率及其影响因素研究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          </w:t>
            </w:r>
          </w:p>
        </w:tc>
        <w:tc>
          <w:tcPr>
            <w:tcW w:w="971" w:type="dxa"/>
            <w:vAlign w:val="center"/>
          </w:tcPr>
          <w:p w:rsidR="009F02B0" w:rsidRPr="00F627B2" w:rsidRDefault="009F02B0" w:rsidP="00785EF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雷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鹏</w:t>
            </w:r>
          </w:p>
        </w:tc>
        <w:tc>
          <w:tcPr>
            <w:tcW w:w="3677" w:type="dxa"/>
            <w:vAlign w:val="center"/>
          </w:tcPr>
          <w:p w:rsidR="009F02B0" w:rsidRPr="00F627B2" w:rsidRDefault="009F02B0" w:rsidP="00785EF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627B2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武汉商学院</w:t>
            </w:r>
          </w:p>
        </w:tc>
      </w:tr>
    </w:tbl>
    <w:p w:rsidR="00635DAC" w:rsidRPr="00F627B2" w:rsidRDefault="00635DAC">
      <w:pPr>
        <w:widowControl/>
        <w:jc w:val="left"/>
        <w:rPr>
          <w:rFonts w:ascii="Times New Roman" w:eastAsia="仿宋_GB2312" w:hAnsi="Times New Roman"/>
          <w:sz w:val="32"/>
          <w:szCs w:val="32"/>
        </w:rPr>
        <w:sectPr w:rsidR="00635DAC" w:rsidRPr="00F627B2" w:rsidSect="00635DAC">
          <w:type w:val="continuous"/>
          <w:pgSz w:w="16838" w:h="11906" w:orient="landscape" w:code="9"/>
          <w:pgMar w:top="1588" w:right="2098" w:bottom="1474" w:left="1985" w:header="851" w:footer="1361" w:gutter="0"/>
          <w:cols w:space="425"/>
          <w:docGrid w:type="lines" w:linePitch="573" w:charSpace="-1843"/>
        </w:sectPr>
      </w:pPr>
    </w:p>
    <w:p w:rsidR="00225589" w:rsidRPr="00F627B2" w:rsidRDefault="00225589" w:rsidP="00543041">
      <w:pPr>
        <w:ind w:right="400"/>
        <w:rPr>
          <w:rFonts w:ascii="Times New Roman" w:eastAsia="仿宋_GB2312" w:hAnsi="Times New Roman"/>
          <w:color w:val="000000" w:themeColor="text1"/>
        </w:rPr>
      </w:pPr>
    </w:p>
    <w:p w:rsidR="00225589" w:rsidRPr="00F627B2" w:rsidRDefault="00225589" w:rsidP="00225589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225589" w:rsidRPr="00F627B2" w:rsidRDefault="00225589" w:rsidP="00225589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225589" w:rsidRPr="00F627B2" w:rsidRDefault="00225589" w:rsidP="00225589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225589" w:rsidRPr="00F627B2" w:rsidRDefault="00225589" w:rsidP="00225589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225589" w:rsidRPr="00F627B2" w:rsidRDefault="00225589" w:rsidP="00225589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225589" w:rsidRPr="00F627B2" w:rsidRDefault="00225589" w:rsidP="00225589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225589" w:rsidRPr="00F627B2" w:rsidRDefault="00225589" w:rsidP="00225589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225589" w:rsidRPr="00F627B2" w:rsidRDefault="00225589" w:rsidP="00225589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225589" w:rsidRPr="00F627B2" w:rsidRDefault="00225589" w:rsidP="00225589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225589" w:rsidRPr="00F627B2" w:rsidRDefault="00225589" w:rsidP="00225589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225589" w:rsidRPr="00F627B2" w:rsidRDefault="00225589" w:rsidP="00225589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225589" w:rsidRPr="00F627B2" w:rsidRDefault="00225589" w:rsidP="00225589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225589" w:rsidRPr="00F627B2" w:rsidRDefault="00225589" w:rsidP="00225589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225589" w:rsidRPr="00F627B2" w:rsidRDefault="00225589" w:rsidP="00225589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225589" w:rsidRPr="00F627B2" w:rsidRDefault="00225589" w:rsidP="00225589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225589" w:rsidRPr="00F627B2" w:rsidRDefault="00225589" w:rsidP="00225589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225589" w:rsidRPr="00F627B2" w:rsidRDefault="00225589" w:rsidP="00EC5218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225589" w:rsidRPr="00F627B2" w:rsidRDefault="00225589" w:rsidP="00EC5218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EC5218" w:rsidRPr="00F627B2" w:rsidRDefault="00EC5218" w:rsidP="00EC5218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EC5218" w:rsidRPr="00F627B2" w:rsidRDefault="00EC5218" w:rsidP="00EC5218">
      <w:pPr>
        <w:jc w:val="right"/>
        <w:rPr>
          <w:rFonts w:ascii="Times New Roman" w:eastAsia="仿宋_GB2312" w:hAnsi="Times New Roman"/>
          <w:color w:val="000000" w:themeColor="text1"/>
        </w:rPr>
      </w:pPr>
    </w:p>
    <w:p w:rsidR="005062E5" w:rsidRPr="00F627B2" w:rsidRDefault="00EC3A6A" w:rsidP="00EC5218">
      <w:pPr>
        <w:rPr>
          <w:rFonts w:ascii="Times New Roman" w:eastAsia="仿宋_GB2312" w:hAnsi="Times New Roman"/>
          <w:sz w:val="32"/>
          <w:szCs w:val="32"/>
        </w:rPr>
      </w:pPr>
      <w:r w:rsidRPr="00EC3A6A">
        <w:rPr>
          <w:rFonts w:ascii="Times New Roman" w:eastAsia="仿宋_GB2312" w:hAnsi="Times New Roman"/>
          <w:color w:val="000000" w:themeColor="text1"/>
          <w:sz w:val="22"/>
          <w:szCs w:val="22"/>
        </w:rPr>
        <w:pict>
          <v:line id="_x0000_s2052" style="position:absolute;left:0;text-align:left;z-index:251658240" from="0,28.75pt" to="435.4pt,28.75pt"/>
        </w:pict>
      </w:r>
      <w:r w:rsidRPr="00EC3A6A">
        <w:rPr>
          <w:rFonts w:ascii="Times New Roman" w:eastAsia="仿宋_GB2312" w:hAnsi="Times New Roman"/>
          <w:color w:val="000000" w:themeColor="text1"/>
          <w:sz w:val="22"/>
          <w:szCs w:val="22"/>
        </w:rPr>
        <w:pict>
          <v:line id="_x0000_s2051" style="position:absolute;left:0;text-align:left;z-index:251657216" from="0,.7pt" to="435.4pt,.7pt"/>
        </w:pict>
      </w:r>
      <w:r w:rsidR="00225589" w:rsidRPr="00F627B2">
        <w:rPr>
          <w:rFonts w:ascii="Times New Roman" w:eastAsia="仿宋_GB2312" w:hAnsi="Times New Roman"/>
          <w:color w:val="000000" w:themeColor="text1"/>
          <w:sz w:val="28"/>
          <w:szCs w:val="28"/>
        </w:rPr>
        <w:t>武汉市教育局办公室</w:t>
      </w:r>
      <w:r w:rsidR="00225589" w:rsidRPr="00F627B2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                         </w:t>
      </w:r>
      <w:r w:rsidR="00EC5218" w:rsidRPr="00F627B2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  </w:t>
      </w:r>
      <w:r w:rsidR="00225589" w:rsidRPr="00F627B2">
        <w:rPr>
          <w:rFonts w:ascii="Times New Roman" w:eastAsia="仿宋_GB2312" w:hAnsi="Times New Roman"/>
          <w:color w:val="000000" w:themeColor="text1"/>
          <w:sz w:val="28"/>
          <w:szCs w:val="28"/>
        </w:rPr>
        <w:t>201</w:t>
      </w:r>
      <w:r w:rsidR="00EC5218" w:rsidRPr="00F627B2">
        <w:rPr>
          <w:rFonts w:ascii="Times New Roman" w:eastAsia="仿宋_GB2312" w:hAnsi="Times New Roman"/>
          <w:color w:val="000000" w:themeColor="text1"/>
          <w:sz w:val="28"/>
          <w:szCs w:val="28"/>
        </w:rPr>
        <w:t>8</w:t>
      </w:r>
      <w:r w:rsidR="00225589" w:rsidRPr="00F627B2">
        <w:rPr>
          <w:rFonts w:ascii="Times New Roman" w:eastAsia="仿宋_GB2312" w:hAnsi="Times New Roman"/>
          <w:color w:val="000000" w:themeColor="text1"/>
          <w:sz w:val="28"/>
          <w:szCs w:val="28"/>
        </w:rPr>
        <w:t>年</w:t>
      </w:r>
      <w:r w:rsidR="00EC5218" w:rsidRPr="00F627B2">
        <w:rPr>
          <w:rFonts w:ascii="Times New Roman" w:eastAsia="仿宋_GB2312" w:hAnsi="Times New Roman"/>
          <w:color w:val="000000" w:themeColor="text1"/>
          <w:sz w:val="28"/>
          <w:szCs w:val="28"/>
        </w:rPr>
        <w:t>6</w:t>
      </w:r>
      <w:r w:rsidR="00225589" w:rsidRPr="00F627B2">
        <w:rPr>
          <w:rFonts w:ascii="Times New Roman" w:eastAsia="仿宋_GB2312" w:hAnsi="Times New Roman"/>
          <w:color w:val="000000" w:themeColor="text1"/>
          <w:sz w:val="28"/>
          <w:szCs w:val="28"/>
        </w:rPr>
        <w:t>月</w:t>
      </w:r>
      <w:r w:rsidR="00EC5218" w:rsidRPr="00F627B2">
        <w:rPr>
          <w:rFonts w:ascii="Times New Roman" w:eastAsia="仿宋_GB2312" w:hAnsi="Times New Roman"/>
          <w:color w:val="000000" w:themeColor="text1"/>
          <w:sz w:val="28"/>
          <w:szCs w:val="28"/>
        </w:rPr>
        <w:t>6</w:t>
      </w:r>
      <w:r w:rsidR="00225589" w:rsidRPr="00F627B2">
        <w:rPr>
          <w:rFonts w:ascii="Times New Roman" w:eastAsia="仿宋_GB2312" w:hAnsi="Times New Roman"/>
          <w:color w:val="000000" w:themeColor="text1"/>
          <w:sz w:val="28"/>
          <w:szCs w:val="28"/>
        </w:rPr>
        <w:t>日印发</w:t>
      </w:r>
    </w:p>
    <w:sectPr w:rsidR="005062E5" w:rsidRPr="00F627B2" w:rsidSect="00635DAC">
      <w:pgSz w:w="11906" w:h="16838" w:code="9"/>
      <w:pgMar w:top="2098" w:right="1474" w:bottom="1985" w:left="1588" w:header="851" w:footer="1361" w:gutter="0"/>
      <w:cols w:space="425"/>
      <w:docGrid w:type="linesAndChar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88" w:rsidRDefault="00A32588">
      <w:r>
        <w:separator/>
      </w:r>
    </w:p>
  </w:endnote>
  <w:endnote w:type="continuationSeparator" w:id="0">
    <w:p w:rsidR="00A32588" w:rsidRDefault="00A32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公文小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F0" w:rsidRPr="0075475C" w:rsidRDefault="00785EF0">
    <w:pPr>
      <w:pStyle w:val="a4"/>
      <w:tabs>
        <w:tab w:val="clear" w:pos="4153"/>
        <w:tab w:val="clear" w:pos="8306"/>
      </w:tabs>
      <w:ind w:left="350" w:right="360"/>
      <w:rPr>
        <w:rFonts w:ascii="Times New Roman" w:eastAsiaTheme="minorEastAsia" w:hAnsi="Times New Roman"/>
      </w:rPr>
    </w:pPr>
    <w:r w:rsidRPr="0075475C">
      <w:rPr>
        <w:rStyle w:val="a5"/>
        <w:rFonts w:ascii="Times New Roman" w:eastAsiaTheme="minorEastAsia" w:hAnsiTheme="minorEastAsia"/>
      </w:rPr>
      <w:t>－</w:t>
    </w:r>
    <w:r w:rsidR="00EC3A6A" w:rsidRPr="0075475C">
      <w:rPr>
        <w:rStyle w:val="a5"/>
        <w:rFonts w:ascii="Times New Roman" w:eastAsiaTheme="minorEastAsia" w:hAnsi="Times New Roman"/>
      </w:rPr>
      <w:fldChar w:fldCharType="begin"/>
    </w:r>
    <w:r w:rsidRPr="0075475C">
      <w:rPr>
        <w:rStyle w:val="a5"/>
        <w:rFonts w:ascii="Times New Roman" w:eastAsiaTheme="minorEastAsia" w:hAnsi="Times New Roman"/>
      </w:rPr>
      <w:instrText xml:space="preserve"> PAGE </w:instrText>
    </w:r>
    <w:r w:rsidR="00EC3A6A" w:rsidRPr="0075475C">
      <w:rPr>
        <w:rStyle w:val="a5"/>
        <w:rFonts w:ascii="Times New Roman" w:eastAsiaTheme="minorEastAsia" w:hAnsi="Times New Roman"/>
      </w:rPr>
      <w:fldChar w:fldCharType="separate"/>
    </w:r>
    <w:r w:rsidR="005F784E">
      <w:rPr>
        <w:rStyle w:val="a5"/>
        <w:rFonts w:ascii="Times New Roman" w:eastAsiaTheme="minorEastAsia" w:hAnsi="Times New Roman"/>
        <w:noProof/>
      </w:rPr>
      <w:t>2</w:t>
    </w:r>
    <w:r w:rsidR="00EC3A6A" w:rsidRPr="0075475C">
      <w:rPr>
        <w:rStyle w:val="a5"/>
        <w:rFonts w:ascii="Times New Roman" w:eastAsiaTheme="minorEastAsia" w:hAnsi="Times New Roman"/>
      </w:rPr>
      <w:fldChar w:fldCharType="end"/>
    </w:r>
    <w:r w:rsidRPr="0075475C">
      <w:rPr>
        <w:rStyle w:val="a5"/>
        <w:rFonts w:ascii="Times New Roman" w:eastAsiaTheme="minorEastAsia" w:hAnsiTheme="minorEastAsia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F0" w:rsidRPr="0075475C" w:rsidRDefault="00785EF0">
    <w:pPr>
      <w:pStyle w:val="a4"/>
      <w:tabs>
        <w:tab w:val="clear" w:pos="4153"/>
        <w:tab w:val="clear" w:pos="8306"/>
      </w:tabs>
      <w:ind w:left="350" w:right="360"/>
      <w:jc w:val="right"/>
      <w:rPr>
        <w:rFonts w:ascii="Times New Roman" w:eastAsiaTheme="minorEastAsia" w:hAnsi="Times New Roman"/>
      </w:rPr>
    </w:pPr>
    <w:r w:rsidRPr="0075475C">
      <w:rPr>
        <w:rStyle w:val="a5"/>
        <w:rFonts w:ascii="Times New Roman" w:eastAsiaTheme="minorEastAsia" w:hAnsiTheme="minorEastAsia"/>
      </w:rPr>
      <w:t>－</w:t>
    </w:r>
    <w:r w:rsidR="00EC3A6A" w:rsidRPr="0075475C">
      <w:rPr>
        <w:rStyle w:val="a5"/>
        <w:rFonts w:ascii="Times New Roman" w:eastAsiaTheme="minorEastAsia" w:hAnsi="Times New Roman"/>
      </w:rPr>
      <w:fldChar w:fldCharType="begin"/>
    </w:r>
    <w:r w:rsidRPr="0075475C">
      <w:rPr>
        <w:rStyle w:val="a5"/>
        <w:rFonts w:ascii="Times New Roman" w:eastAsiaTheme="minorEastAsia" w:hAnsi="Times New Roman"/>
      </w:rPr>
      <w:instrText xml:space="preserve"> PAGE </w:instrText>
    </w:r>
    <w:r w:rsidR="00EC3A6A" w:rsidRPr="0075475C">
      <w:rPr>
        <w:rStyle w:val="a5"/>
        <w:rFonts w:ascii="Times New Roman" w:eastAsiaTheme="minorEastAsia" w:hAnsi="Times New Roman"/>
      </w:rPr>
      <w:fldChar w:fldCharType="separate"/>
    </w:r>
    <w:r w:rsidR="005F784E">
      <w:rPr>
        <w:rStyle w:val="a5"/>
        <w:rFonts w:ascii="Times New Roman" w:eastAsiaTheme="minorEastAsia" w:hAnsi="Times New Roman"/>
        <w:noProof/>
      </w:rPr>
      <w:t>1</w:t>
    </w:r>
    <w:r w:rsidR="00EC3A6A" w:rsidRPr="0075475C">
      <w:rPr>
        <w:rStyle w:val="a5"/>
        <w:rFonts w:ascii="Times New Roman" w:eastAsiaTheme="minorEastAsia" w:hAnsi="Times New Roman"/>
      </w:rPr>
      <w:fldChar w:fldCharType="end"/>
    </w:r>
    <w:r w:rsidRPr="0075475C">
      <w:rPr>
        <w:rStyle w:val="a5"/>
        <w:rFonts w:ascii="Times New Roman" w:eastAsiaTheme="minorEastAsia" w:hAnsiTheme="minorEastAsia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88" w:rsidRDefault="00A32588">
      <w:r>
        <w:separator/>
      </w:r>
    </w:p>
  </w:footnote>
  <w:footnote w:type="continuationSeparator" w:id="0">
    <w:p w:rsidR="00A32588" w:rsidRDefault="00A32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8C9"/>
    <w:multiLevelType w:val="hybridMultilevel"/>
    <w:tmpl w:val="3832389A"/>
    <w:lvl w:ilvl="0" w:tplc="1E10A94A">
      <w:start w:val="1"/>
      <w:numFmt w:val="decimal"/>
      <w:lvlText w:val="2017C06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DD6098"/>
    <w:multiLevelType w:val="hybridMultilevel"/>
    <w:tmpl w:val="07769E06"/>
    <w:lvl w:ilvl="0" w:tplc="42B8F56E">
      <w:start w:val="1"/>
      <w:numFmt w:val="decimal"/>
      <w:lvlText w:val="2017C06%1"/>
      <w:lvlJc w:val="center"/>
      <w:pPr>
        <w:ind w:left="708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attachedTemplate r:id="rId1"/>
  <w:defaultTabStop w:val="425"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35DAC"/>
    <w:rsid w:val="000A5B1D"/>
    <w:rsid w:val="000C3285"/>
    <w:rsid w:val="000D2649"/>
    <w:rsid w:val="00127FE3"/>
    <w:rsid w:val="00132BA8"/>
    <w:rsid w:val="001A7DAE"/>
    <w:rsid w:val="001A7E8C"/>
    <w:rsid w:val="001E25D6"/>
    <w:rsid w:val="00225589"/>
    <w:rsid w:val="00231D22"/>
    <w:rsid w:val="00291DC8"/>
    <w:rsid w:val="002E11B0"/>
    <w:rsid w:val="003A7E61"/>
    <w:rsid w:val="003B3CCC"/>
    <w:rsid w:val="003B7693"/>
    <w:rsid w:val="00446571"/>
    <w:rsid w:val="004D3210"/>
    <w:rsid w:val="004F0BAA"/>
    <w:rsid w:val="005062E5"/>
    <w:rsid w:val="00543041"/>
    <w:rsid w:val="005D2962"/>
    <w:rsid w:val="005F5378"/>
    <w:rsid w:val="005F784E"/>
    <w:rsid w:val="00612C39"/>
    <w:rsid w:val="00635DAC"/>
    <w:rsid w:val="00661FA9"/>
    <w:rsid w:val="0066749E"/>
    <w:rsid w:val="00682326"/>
    <w:rsid w:val="006A150B"/>
    <w:rsid w:val="00743CA8"/>
    <w:rsid w:val="0075475C"/>
    <w:rsid w:val="00763FA5"/>
    <w:rsid w:val="007641ED"/>
    <w:rsid w:val="00785EF0"/>
    <w:rsid w:val="007E772A"/>
    <w:rsid w:val="00861484"/>
    <w:rsid w:val="008A0592"/>
    <w:rsid w:val="009A29A1"/>
    <w:rsid w:val="009E377B"/>
    <w:rsid w:val="009F02B0"/>
    <w:rsid w:val="00A03664"/>
    <w:rsid w:val="00A32588"/>
    <w:rsid w:val="00A766B6"/>
    <w:rsid w:val="00B2615A"/>
    <w:rsid w:val="00B3413D"/>
    <w:rsid w:val="00B523FE"/>
    <w:rsid w:val="00BB2DEC"/>
    <w:rsid w:val="00C92F36"/>
    <w:rsid w:val="00D75F21"/>
    <w:rsid w:val="00DD136C"/>
    <w:rsid w:val="00E949D6"/>
    <w:rsid w:val="00EA63AA"/>
    <w:rsid w:val="00EB01B4"/>
    <w:rsid w:val="00EC3A6A"/>
    <w:rsid w:val="00EC5218"/>
    <w:rsid w:val="00EF4BA3"/>
    <w:rsid w:val="00F6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E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61484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link w:val="2Char"/>
    <w:qFormat/>
    <w:rsid w:val="0086148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link w:val="3Char"/>
    <w:qFormat/>
    <w:rsid w:val="00861484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861484"/>
    <w:pPr>
      <w:ind w:firstLine="630"/>
    </w:pPr>
    <w:rPr>
      <w:kern w:val="0"/>
    </w:rPr>
  </w:style>
  <w:style w:type="paragraph" w:styleId="a4">
    <w:name w:val="footer"/>
    <w:basedOn w:val="a"/>
    <w:link w:val="Char"/>
    <w:rsid w:val="00861484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styleId="a5">
    <w:name w:val="page number"/>
    <w:basedOn w:val="a1"/>
    <w:rsid w:val="00861484"/>
    <w:rPr>
      <w:rFonts w:eastAsia="宋体"/>
      <w:sz w:val="28"/>
    </w:rPr>
  </w:style>
  <w:style w:type="paragraph" w:customStyle="1" w:styleId="a6">
    <w:name w:val="主题词"/>
    <w:basedOn w:val="a"/>
    <w:rsid w:val="00861484"/>
    <w:pPr>
      <w:framePr w:wrap="notBeside" w:hAnchor="margin" w:x="1" w:yAlign="bottom"/>
      <w:ind w:left="1246" w:hanging="1246"/>
    </w:pPr>
    <w:rPr>
      <w:rFonts w:eastAsia="公文小标宋简"/>
    </w:rPr>
  </w:style>
  <w:style w:type="character" w:customStyle="1" w:styleId="1Char">
    <w:name w:val="标题 1 Char"/>
    <w:basedOn w:val="a1"/>
    <w:link w:val="1"/>
    <w:rsid w:val="00635DAC"/>
    <w:rPr>
      <w:rFonts w:eastAsia="公文小标宋简"/>
      <w:b/>
      <w:color w:val="FF0000"/>
      <w:kern w:val="44"/>
      <w:sz w:val="72"/>
    </w:rPr>
  </w:style>
  <w:style w:type="paragraph" w:customStyle="1" w:styleId="a7">
    <w:name w:val="附件"/>
    <w:basedOn w:val="a"/>
    <w:rsid w:val="00861484"/>
    <w:pPr>
      <w:ind w:left="1638" w:hanging="1016"/>
    </w:pPr>
  </w:style>
  <w:style w:type="paragraph" w:styleId="a8">
    <w:name w:val="Date"/>
    <w:basedOn w:val="a"/>
    <w:next w:val="a"/>
    <w:link w:val="Char0"/>
    <w:rsid w:val="00861484"/>
  </w:style>
  <w:style w:type="paragraph" w:styleId="a9">
    <w:name w:val="header"/>
    <w:basedOn w:val="a"/>
    <w:link w:val="Char1"/>
    <w:rsid w:val="00861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a">
    <w:name w:val="秘密紧急"/>
    <w:basedOn w:val="a"/>
    <w:rsid w:val="00861484"/>
    <w:pPr>
      <w:jc w:val="right"/>
    </w:pPr>
    <w:rPr>
      <w:rFonts w:ascii="黑体" w:eastAsia="黑体"/>
    </w:rPr>
  </w:style>
  <w:style w:type="paragraph" w:customStyle="1" w:styleId="ab">
    <w:name w:val="抄 送"/>
    <w:basedOn w:val="a6"/>
    <w:rsid w:val="00861484"/>
    <w:pPr>
      <w:framePr w:wrap="notBeside"/>
      <w:ind w:left="0" w:firstLine="0"/>
    </w:pPr>
    <w:rPr>
      <w:rFonts w:eastAsia="仿宋_GB2312"/>
    </w:rPr>
  </w:style>
  <w:style w:type="character" w:customStyle="1" w:styleId="2Char">
    <w:name w:val="标题 2 Char"/>
    <w:basedOn w:val="a1"/>
    <w:link w:val="2"/>
    <w:rsid w:val="00635DAC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basedOn w:val="a1"/>
    <w:link w:val="3"/>
    <w:rsid w:val="00635DAC"/>
    <w:rPr>
      <w:rFonts w:ascii="公文小标宋简" w:eastAsia="公文小标宋简"/>
      <w:noProof/>
      <w:kern w:val="2"/>
      <w:sz w:val="44"/>
    </w:rPr>
  </w:style>
  <w:style w:type="character" w:customStyle="1" w:styleId="Char">
    <w:name w:val="页脚 Char"/>
    <w:basedOn w:val="a1"/>
    <w:link w:val="a4"/>
    <w:rsid w:val="00635DAC"/>
    <w:rPr>
      <w:rFonts w:eastAsia="仿宋_GB2312"/>
      <w:kern w:val="2"/>
      <w:sz w:val="18"/>
    </w:rPr>
  </w:style>
  <w:style w:type="paragraph" w:styleId="ac">
    <w:name w:val="Normal (Web)"/>
    <w:basedOn w:val="a"/>
    <w:rsid w:val="00635D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日期 Char"/>
    <w:basedOn w:val="a1"/>
    <w:link w:val="a8"/>
    <w:rsid w:val="00635DAC"/>
    <w:rPr>
      <w:rFonts w:ascii="Calibri" w:hAnsi="Calibri"/>
      <w:kern w:val="2"/>
      <w:sz w:val="21"/>
      <w:szCs w:val="24"/>
    </w:rPr>
  </w:style>
  <w:style w:type="character" w:customStyle="1" w:styleId="Char1">
    <w:name w:val="页眉 Char"/>
    <w:basedOn w:val="a1"/>
    <w:link w:val="a9"/>
    <w:rsid w:val="00635DAC"/>
    <w:rPr>
      <w:rFonts w:eastAsia="仿宋_GB2312"/>
      <w:kern w:val="2"/>
      <w:sz w:val="18"/>
    </w:rPr>
  </w:style>
  <w:style w:type="paragraph" w:styleId="ad">
    <w:name w:val="Balloon Text"/>
    <w:basedOn w:val="a"/>
    <w:link w:val="Char2"/>
    <w:rsid w:val="00635DAC"/>
    <w:rPr>
      <w:sz w:val="18"/>
      <w:szCs w:val="18"/>
    </w:rPr>
  </w:style>
  <w:style w:type="character" w:customStyle="1" w:styleId="Char2">
    <w:name w:val="批注框文本 Char"/>
    <w:basedOn w:val="a1"/>
    <w:link w:val="ad"/>
    <w:rsid w:val="00635DAC"/>
    <w:rPr>
      <w:rFonts w:ascii="Calibri" w:hAnsi="Calibri"/>
      <w:kern w:val="2"/>
      <w:sz w:val="18"/>
      <w:szCs w:val="18"/>
    </w:rPr>
  </w:style>
  <w:style w:type="character" w:styleId="ae">
    <w:name w:val="Hyperlink"/>
    <w:uiPriority w:val="99"/>
    <w:unhideWhenUsed/>
    <w:rsid w:val="00635DA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35DAC"/>
    <w:pPr>
      <w:ind w:firstLineChars="200" w:firstLine="420"/>
    </w:pPr>
  </w:style>
  <w:style w:type="character" w:styleId="af0">
    <w:name w:val="FollowedHyperlink"/>
    <w:basedOn w:val="a1"/>
    <w:uiPriority w:val="99"/>
    <w:semiHidden/>
    <w:unhideWhenUsed/>
    <w:rsid w:val="00543041"/>
    <w:rPr>
      <w:color w:val="800080"/>
      <w:u w:val="single"/>
    </w:rPr>
  </w:style>
  <w:style w:type="paragraph" w:customStyle="1" w:styleId="font5">
    <w:name w:val="font5"/>
    <w:basedOn w:val="a"/>
    <w:rsid w:val="00543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543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543041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76">
    <w:name w:val="xl76"/>
    <w:basedOn w:val="a"/>
    <w:rsid w:val="00543041"/>
    <w:pPr>
      <w:widowControl/>
      <w:spacing w:before="100" w:beforeAutospacing="1" w:after="100" w:afterAutospacing="1"/>
      <w:jc w:val="center"/>
    </w:pPr>
    <w:rPr>
      <w:rFonts w:ascii="公文小标宋简" w:eastAsia="公文小标宋简" w:hAnsi="宋体" w:cs="宋体"/>
      <w:b/>
      <w:bCs/>
      <w:kern w:val="0"/>
      <w:sz w:val="36"/>
      <w:szCs w:val="36"/>
    </w:rPr>
  </w:style>
  <w:style w:type="paragraph" w:customStyle="1" w:styleId="xl77">
    <w:name w:val="xl77"/>
    <w:basedOn w:val="a"/>
    <w:rsid w:val="00543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xl78">
    <w:name w:val="xl78"/>
    <w:basedOn w:val="a"/>
    <w:rsid w:val="00543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79">
    <w:name w:val="xl79"/>
    <w:basedOn w:val="a"/>
    <w:rsid w:val="00543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80">
    <w:name w:val="xl80"/>
    <w:basedOn w:val="a"/>
    <w:rsid w:val="00543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81">
    <w:name w:val="xl81"/>
    <w:basedOn w:val="a"/>
    <w:rsid w:val="00543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82">
    <w:name w:val="xl82"/>
    <w:basedOn w:val="a"/>
    <w:rsid w:val="00543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83">
    <w:name w:val="xl83"/>
    <w:basedOn w:val="a"/>
    <w:rsid w:val="00543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84">
    <w:name w:val="xl84"/>
    <w:basedOn w:val="a"/>
    <w:rsid w:val="00543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85">
    <w:name w:val="xl85"/>
    <w:basedOn w:val="a"/>
    <w:rsid w:val="00543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86">
    <w:name w:val="xl86"/>
    <w:basedOn w:val="a"/>
    <w:rsid w:val="00543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87">
    <w:name w:val="xl87"/>
    <w:basedOn w:val="a"/>
    <w:rsid w:val="00543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88">
    <w:name w:val="xl88"/>
    <w:basedOn w:val="a"/>
    <w:rsid w:val="00543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59589-1BA0-4AA6-A6F8-D2B32863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</Template>
  <TotalTime>0</TotalTime>
  <Pages>5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MS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HP-PC</cp:lastModifiedBy>
  <cp:revision>2</cp:revision>
  <cp:lastPrinted>2018-06-07T01:05:00Z</cp:lastPrinted>
  <dcterms:created xsi:type="dcterms:W3CDTF">2018-09-21T10:29:00Z</dcterms:created>
  <dcterms:modified xsi:type="dcterms:W3CDTF">2018-09-21T10:29:00Z</dcterms:modified>
</cp:coreProperties>
</file>