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4CB3" w14:textId="77777777" w:rsidR="00A12F60" w:rsidRDefault="00A12F6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</w:t>
      </w:r>
    </w:p>
    <w:p w14:paraId="1FE634B7" w14:textId="77777777" w:rsidR="00A12F60" w:rsidRDefault="00A12F60">
      <w:pPr>
        <w:rPr>
          <w:rFonts w:hint="eastAsia"/>
          <w:color w:val="000000"/>
        </w:rPr>
      </w:pPr>
    </w:p>
    <w:p w14:paraId="5D81011C" w14:textId="77777777" w:rsidR="00A12F60" w:rsidRDefault="00A12F60"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武汉商学院</w:t>
      </w:r>
    </w:p>
    <w:p w14:paraId="39146497" w14:textId="77777777" w:rsidR="00A12F60" w:rsidRDefault="00A12F60"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产学研项目申请书</w:t>
      </w:r>
    </w:p>
    <w:p w14:paraId="5E63D164" w14:textId="77777777" w:rsidR="00A12F60" w:rsidRDefault="00A12F60">
      <w:pPr>
        <w:rPr>
          <w:rFonts w:hint="eastAsia"/>
          <w:color w:val="000000"/>
          <w:sz w:val="28"/>
        </w:rPr>
      </w:pPr>
    </w:p>
    <w:p w14:paraId="3664CFAE" w14:textId="77777777" w:rsidR="00A12F60" w:rsidRDefault="00A12F60">
      <w:pPr>
        <w:rPr>
          <w:rFonts w:hint="eastAsia"/>
          <w:color w:val="000000"/>
          <w:sz w:val="28"/>
        </w:rPr>
      </w:pPr>
    </w:p>
    <w:p w14:paraId="548024B2" w14:textId="77777777" w:rsidR="00A12F60" w:rsidRDefault="00A12F60">
      <w:pPr>
        <w:rPr>
          <w:rFonts w:hint="eastAsia"/>
          <w:color w:val="000000"/>
          <w:sz w:val="28"/>
        </w:rPr>
      </w:pPr>
    </w:p>
    <w:p w14:paraId="530C9C60" w14:textId="77777777" w:rsidR="00A12F60" w:rsidRDefault="00A12F60">
      <w:pPr>
        <w:adjustRightInd w:val="0"/>
        <w:snapToGrid w:val="0"/>
        <w:spacing w:line="480" w:lineRule="auto"/>
        <w:ind w:firstLineChars="500" w:firstLine="1461"/>
        <w:rPr>
          <w:rFonts w:ascii="宋体" w:hAnsi="宋体" w:cs="宋体" w:hint="eastAsia"/>
          <w:b/>
          <w:sz w:val="30"/>
          <w:szCs w:val="30"/>
          <w:u w:val="single"/>
        </w:rPr>
      </w:pPr>
      <w:r>
        <w:rPr>
          <w:rFonts w:ascii="宋体" w:hAnsi="宋体" w:cs="宋体" w:hint="eastAsia"/>
          <w:b/>
          <w:sz w:val="30"/>
          <w:szCs w:val="30"/>
        </w:rPr>
        <w:t>项目名称：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         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    </w:t>
      </w:r>
    </w:p>
    <w:p w14:paraId="25D7F54E" w14:textId="77777777" w:rsidR="00A12F60" w:rsidRDefault="00A12F60">
      <w:pPr>
        <w:adjustRightInd w:val="0"/>
        <w:snapToGrid w:val="0"/>
        <w:spacing w:line="480" w:lineRule="auto"/>
        <w:ind w:firstLineChars="500" w:firstLine="1461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学科类别：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</w:t>
      </w:r>
      <w:r>
        <w:rPr>
          <w:rFonts w:ascii="宋体" w:hAnsi="宋体" w:cs="宋体" w:hint="eastAsia"/>
          <w:bCs/>
          <w:sz w:val="30"/>
          <w:szCs w:val="30"/>
          <w:u w:val="single"/>
        </w:rPr>
        <w:t>一级学科名称</w:t>
      </w:r>
      <w:r>
        <w:rPr>
          <w:rFonts w:ascii="宋体" w:hAnsi="宋体" w:cs="宋体" w:hint="eastAsia"/>
          <w:bCs/>
          <w:sz w:val="30"/>
          <w:szCs w:val="30"/>
          <w:u w:val="single"/>
        </w:rPr>
        <w:t>/</w:t>
      </w:r>
      <w:r>
        <w:rPr>
          <w:rFonts w:ascii="宋体" w:hAnsi="宋体" w:cs="宋体" w:hint="eastAsia"/>
          <w:bCs/>
          <w:sz w:val="30"/>
          <w:szCs w:val="30"/>
          <w:u w:val="single"/>
        </w:rPr>
        <w:t>二级学科名称</w:t>
      </w:r>
      <w:r>
        <w:rPr>
          <w:rFonts w:ascii="宋体" w:hAnsi="宋体" w:cs="宋体" w:hint="eastAsia"/>
          <w:bCs/>
          <w:sz w:val="30"/>
          <w:szCs w:val="30"/>
          <w:u w:val="single"/>
        </w:rPr>
        <w:t xml:space="preserve"> </w:t>
      </w:r>
    </w:p>
    <w:p w14:paraId="68EA706C" w14:textId="77777777" w:rsidR="00A12F60" w:rsidRDefault="00A12F60">
      <w:pPr>
        <w:adjustRightInd w:val="0"/>
        <w:snapToGrid w:val="0"/>
        <w:spacing w:line="480" w:lineRule="auto"/>
        <w:ind w:firstLineChars="500" w:firstLine="1461"/>
        <w:rPr>
          <w:rFonts w:ascii="宋体" w:hAnsi="宋体" w:cs="宋体" w:hint="eastAsia"/>
          <w:b/>
          <w:sz w:val="30"/>
          <w:szCs w:val="30"/>
          <w:u w:val="single"/>
        </w:rPr>
      </w:pPr>
      <w:r>
        <w:rPr>
          <w:rFonts w:ascii="宋体" w:hAnsi="宋体" w:cs="宋体" w:hint="eastAsia"/>
          <w:b/>
          <w:sz w:val="30"/>
          <w:szCs w:val="30"/>
        </w:rPr>
        <w:t>项目负责人：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    </w:t>
      </w:r>
    </w:p>
    <w:p w14:paraId="04E7DD31" w14:textId="77777777" w:rsidR="00A12F60" w:rsidRDefault="00A12F60">
      <w:pPr>
        <w:adjustRightInd w:val="0"/>
        <w:snapToGrid w:val="0"/>
        <w:spacing w:line="480" w:lineRule="auto"/>
        <w:ind w:firstLineChars="500" w:firstLine="1461"/>
        <w:rPr>
          <w:rFonts w:ascii="宋体" w:hAnsi="宋体" w:cs="宋体" w:hint="eastAsia"/>
          <w:b/>
          <w:sz w:val="30"/>
          <w:szCs w:val="30"/>
          <w:u w:val="single"/>
        </w:rPr>
      </w:pPr>
      <w:r>
        <w:rPr>
          <w:rFonts w:ascii="宋体" w:hAnsi="宋体" w:cs="宋体" w:hint="eastAsia"/>
          <w:b/>
          <w:sz w:val="30"/>
          <w:szCs w:val="30"/>
        </w:rPr>
        <w:t>所在学院：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   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   </w:t>
      </w:r>
      <w:r>
        <w:rPr>
          <w:rFonts w:ascii="宋体" w:hAnsi="宋体" w:cs="宋体" w:hint="eastAsia"/>
          <w:b/>
          <w:sz w:val="30"/>
          <w:szCs w:val="30"/>
          <w:u w:val="single"/>
        </w:rPr>
        <w:t>（</w:t>
      </w:r>
      <w:r>
        <w:rPr>
          <w:rFonts w:ascii="宋体" w:hAnsi="宋体" w:cs="宋体" w:hint="eastAsia"/>
          <w:b/>
          <w:sz w:val="30"/>
          <w:szCs w:val="30"/>
          <w:u w:val="single"/>
        </w:rPr>
        <w:t>盖章）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</w:t>
      </w:r>
    </w:p>
    <w:p w14:paraId="4E1D613D" w14:textId="77777777" w:rsidR="00A12F60" w:rsidRDefault="00A12F60">
      <w:pPr>
        <w:adjustRightInd w:val="0"/>
        <w:snapToGrid w:val="0"/>
        <w:spacing w:line="480" w:lineRule="auto"/>
        <w:ind w:firstLineChars="500" w:firstLine="1461"/>
        <w:rPr>
          <w:rFonts w:ascii="宋体" w:hAnsi="宋体" w:cs="宋体"/>
          <w:b/>
          <w:sz w:val="30"/>
          <w:szCs w:val="30"/>
          <w:u w:val="single"/>
        </w:rPr>
      </w:pPr>
      <w:r>
        <w:rPr>
          <w:rFonts w:ascii="宋体" w:hAnsi="宋体" w:cs="宋体" w:hint="eastAsia"/>
          <w:b/>
          <w:sz w:val="30"/>
          <w:szCs w:val="30"/>
        </w:rPr>
        <w:t>合作单位：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                      </w:t>
      </w:r>
    </w:p>
    <w:p w14:paraId="58284317" w14:textId="77777777" w:rsidR="00A12F60" w:rsidRDefault="00A12F60">
      <w:pPr>
        <w:adjustRightInd w:val="0"/>
        <w:snapToGrid w:val="0"/>
        <w:spacing w:line="480" w:lineRule="auto"/>
        <w:ind w:firstLineChars="500" w:firstLine="1461"/>
        <w:rPr>
          <w:rFonts w:ascii="宋体" w:hAnsi="宋体" w:cs="宋体" w:hint="eastAsia"/>
          <w:b/>
          <w:sz w:val="30"/>
          <w:szCs w:val="30"/>
          <w:u w:val="single"/>
        </w:rPr>
      </w:pPr>
      <w:r>
        <w:rPr>
          <w:rFonts w:ascii="宋体" w:hAnsi="宋体" w:cs="宋体" w:hint="eastAsia"/>
          <w:b/>
          <w:sz w:val="30"/>
          <w:szCs w:val="30"/>
        </w:rPr>
        <w:t>联系电话：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        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     </w:t>
      </w:r>
    </w:p>
    <w:p w14:paraId="1BA2B2B5" w14:textId="77777777" w:rsidR="00A12F60" w:rsidRDefault="00A12F60">
      <w:pPr>
        <w:adjustRightInd w:val="0"/>
        <w:snapToGrid w:val="0"/>
        <w:spacing w:line="480" w:lineRule="auto"/>
        <w:ind w:firstLineChars="500" w:firstLine="1461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填报</w:t>
      </w:r>
      <w:r>
        <w:rPr>
          <w:rFonts w:ascii="宋体" w:hAnsi="宋体" w:cs="宋体" w:hint="eastAsia"/>
          <w:b/>
          <w:sz w:val="30"/>
          <w:szCs w:val="30"/>
        </w:rPr>
        <w:t>日期：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      </w:t>
      </w:r>
    </w:p>
    <w:p w14:paraId="4BAE8C11" w14:textId="77777777" w:rsidR="00A12F60" w:rsidRDefault="00A12F60">
      <w:pPr>
        <w:jc w:val="center"/>
        <w:rPr>
          <w:rFonts w:ascii="公文小标宋简" w:eastAsia="公文小标宋简" w:hint="eastAsia"/>
          <w:b/>
          <w:color w:val="000000"/>
          <w:sz w:val="36"/>
          <w:szCs w:val="36"/>
        </w:rPr>
      </w:pPr>
    </w:p>
    <w:p w14:paraId="02403881" w14:textId="77777777" w:rsidR="00A12F60" w:rsidRDefault="00A12F60">
      <w:pPr>
        <w:jc w:val="center"/>
        <w:rPr>
          <w:rFonts w:eastAsia="华文新魏" w:hint="eastAsia"/>
          <w:sz w:val="36"/>
        </w:rPr>
      </w:pPr>
      <w:r>
        <w:rPr>
          <w:rFonts w:eastAsia="华文新魏" w:hint="eastAsia"/>
          <w:sz w:val="36"/>
        </w:rPr>
        <w:t>武汉商学院科研处制</w:t>
      </w:r>
    </w:p>
    <w:p w14:paraId="74C4558C" w14:textId="77777777" w:rsidR="00A12F60" w:rsidRDefault="00A12F60">
      <w:pPr>
        <w:jc w:val="center"/>
        <w:rPr>
          <w:rFonts w:ascii="公文小标宋简" w:eastAsia="公文小标宋简" w:hint="eastAsia"/>
          <w:b/>
          <w:color w:val="000000"/>
          <w:sz w:val="36"/>
          <w:szCs w:val="36"/>
        </w:rPr>
      </w:pPr>
    </w:p>
    <w:p w14:paraId="2B12CDE7" w14:textId="77777777" w:rsidR="00A12F60" w:rsidRDefault="00A12F60">
      <w:pPr>
        <w:jc w:val="center"/>
        <w:rPr>
          <w:rFonts w:ascii="公文小标宋简" w:eastAsia="公文小标宋简" w:hint="eastAsia"/>
          <w:b/>
          <w:color w:val="000000"/>
          <w:sz w:val="36"/>
          <w:szCs w:val="36"/>
        </w:rPr>
      </w:pPr>
    </w:p>
    <w:p w14:paraId="0B71F302" w14:textId="77777777" w:rsidR="00A12F60" w:rsidRDefault="00A12F60">
      <w:pPr>
        <w:jc w:val="center"/>
        <w:rPr>
          <w:rFonts w:ascii="公文小标宋简" w:eastAsia="公文小标宋简" w:hint="eastAsia"/>
          <w:b/>
          <w:color w:val="000000"/>
          <w:sz w:val="36"/>
          <w:szCs w:val="36"/>
        </w:rPr>
      </w:pPr>
      <w:r>
        <w:rPr>
          <w:rFonts w:ascii="公文小标宋简" w:eastAsia="公文小标宋简" w:hint="eastAsia"/>
          <w:b/>
          <w:color w:val="000000"/>
          <w:sz w:val="36"/>
          <w:szCs w:val="36"/>
        </w:rPr>
        <w:t>填表</w:t>
      </w:r>
      <w:r>
        <w:rPr>
          <w:rFonts w:ascii="公文小标宋简" w:eastAsia="公文小标宋简" w:hint="eastAsia"/>
          <w:b/>
          <w:color w:val="000000"/>
          <w:sz w:val="36"/>
          <w:szCs w:val="36"/>
        </w:rPr>
        <w:t>说明</w:t>
      </w:r>
    </w:p>
    <w:p w14:paraId="2D845045" w14:textId="77777777" w:rsidR="00A12F60" w:rsidRDefault="00A12F60">
      <w:pPr>
        <w:rPr>
          <w:rFonts w:ascii="仿宋" w:eastAsia="仿宋" w:hAnsi="仿宋"/>
          <w:color w:val="000000"/>
          <w:sz w:val="32"/>
          <w:szCs w:val="32"/>
        </w:rPr>
      </w:pPr>
    </w:p>
    <w:p w14:paraId="480837EA" w14:textId="77777777" w:rsidR="00A12F60" w:rsidRDefault="00A12F60">
      <w:pPr>
        <w:ind w:firstLineChars="200" w:firstLine="622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</w:t>
      </w:r>
      <w:r>
        <w:rPr>
          <w:rFonts w:ascii="仿宋" w:eastAsia="仿宋" w:hAnsi="仿宋" w:hint="eastAsia"/>
          <w:color w:val="000000"/>
          <w:sz w:val="32"/>
          <w:szCs w:val="32"/>
        </w:rPr>
        <w:t>武汉商学院</w:t>
      </w:r>
      <w:r>
        <w:rPr>
          <w:rFonts w:ascii="仿宋" w:eastAsia="仿宋" w:hAnsi="仿宋"/>
          <w:color w:val="000000"/>
          <w:sz w:val="32"/>
          <w:szCs w:val="32"/>
        </w:rPr>
        <w:t>产学研</w:t>
      </w:r>
      <w:r>
        <w:rPr>
          <w:rFonts w:ascii="仿宋" w:eastAsia="仿宋" w:hAnsi="仿宋" w:hint="eastAsia"/>
          <w:color w:val="000000"/>
          <w:sz w:val="32"/>
          <w:szCs w:val="32"/>
        </w:rPr>
        <w:t>项目</w:t>
      </w:r>
      <w:r>
        <w:rPr>
          <w:rFonts w:ascii="仿宋" w:eastAsia="仿宋" w:hAnsi="仿宋"/>
          <w:color w:val="000000"/>
          <w:sz w:val="32"/>
          <w:szCs w:val="32"/>
        </w:rPr>
        <w:t>申请书</w:t>
      </w:r>
      <w:r>
        <w:rPr>
          <w:rFonts w:ascii="仿宋" w:eastAsia="仿宋" w:hAnsi="仿宋" w:hint="eastAsia"/>
          <w:color w:val="000000"/>
          <w:sz w:val="32"/>
          <w:szCs w:val="32"/>
        </w:rPr>
        <w:t>填写</w:t>
      </w:r>
      <w:r>
        <w:rPr>
          <w:rFonts w:ascii="仿宋" w:eastAsia="仿宋" w:hAnsi="仿宋"/>
          <w:color w:val="000000"/>
          <w:sz w:val="32"/>
          <w:szCs w:val="32"/>
        </w:rPr>
        <w:t>要求：</w:t>
      </w:r>
    </w:p>
    <w:p w14:paraId="7E55E578" w14:textId="77777777" w:rsidR="00A12F60" w:rsidRDefault="00A12F60">
      <w:pPr>
        <w:ind w:firstLineChars="200" w:firstLine="582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sz w:val="30"/>
        </w:rPr>
        <w:t>1.</w:t>
      </w:r>
      <w:r>
        <w:rPr>
          <w:rFonts w:ascii="仿宋" w:eastAsia="仿宋" w:hAnsi="仿宋"/>
          <w:color w:val="000000"/>
          <w:sz w:val="32"/>
          <w:szCs w:val="32"/>
        </w:rPr>
        <w:t>总体目标集中、明确、可考核，要充分考虑技术、经济等方面的可行性；</w:t>
      </w:r>
    </w:p>
    <w:p w14:paraId="40512827" w14:textId="77777777" w:rsidR="00A12F60" w:rsidRDefault="00A12F60">
      <w:pPr>
        <w:ind w:firstLineChars="200" w:firstLine="582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sz w:val="30"/>
        </w:rPr>
        <w:t>2.</w:t>
      </w:r>
      <w:r>
        <w:rPr>
          <w:rFonts w:ascii="仿宋" w:eastAsia="仿宋" w:hAnsi="仿宋"/>
          <w:color w:val="000000"/>
          <w:sz w:val="32"/>
          <w:szCs w:val="32"/>
        </w:rPr>
        <w:t>研究任务和内容重点突出，设置合理；</w:t>
      </w:r>
    </w:p>
    <w:p w14:paraId="047E27E1" w14:textId="77777777" w:rsidR="00A12F60" w:rsidRDefault="00A12F60">
      <w:pPr>
        <w:ind w:firstLineChars="200" w:firstLine="582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sz w:val="30"/>
        </w:rPr>
        <w:t>3.</w:t>
      </w:r>
      <w:r>
        <w:rPr>
          <w:rFonts w:ascii="仿宋" w:eastAsia="仿宋" w:hAnsi="仿宋"/>
          <w:color w:val="000000"/>
          <w:sz w:val="32"/>
          <w:szCs w:val="32"/>
        </w:rPr>
        <w:t>所选定的技术路线切实可行，关键点突出、创新点明确；</w:t>
      </w:r>
    </w:p>
    <w:p w14:paraId="76CC8FB1" w14:textId="77777777" w:rsidR="00A12F60" w:rsidRDefault="00A12F60">
      <w:pPr>
        <w:ind w:firstLineChars="200" w:firstLine="582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sz w:val="30"/>
        </w:rPr>
        <w:t>4.</w:t>
      </w:r>
      <w:r>
        <w:rPr>
          <w:rFonts w:ascii="仿宋" w:eastAsia="仿宋" w:hAnsi="仿宋"/>
          <w:color w:val="000000"/>
          <w:sz w:val="32"/>
          <w:szCs w:val="32"/>
        </w:rPr>
        <w:t>配套条件落实；</w:t>
      </w:r>
    </w:p>
    <w:p w14:paraId="20B178E8" w14:textId="77777777" w:rsidR="00A12F60" w:rsidRDefault="00A12F60">
      <w:pPr>
        <w:ind w:firstLineChars="200" w:firstLine="582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sz w:val="30"/>
        </w:rPr>
        <w:t>5.</w:t>
      </w:r>
      <w:r>
        <w:rPr>
          <w:rFonts w:ascii="仿宋" w:eastAsia="仿宋" w:hAnsi="仿宋"/>
          <w:color w:val="000000"/>
          <w:sz w:val="32"/>
          <w:szCs w:val="32"/>
        </w:rPr>
        <w:t>经费预算根据充分，支出合理，符合有关规定；</w:t>
      </w:r>
    </w:p>
    <w:p w14:paraId="53781CA5" w14:textId="77777777" w:rsidR="00A12F60" w:rsidRDefault="00A12F60">
      <w:pPr>
        <w:ind w:firstLineChars="200" w:firstLine="582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sz w:val="30"/>
        </w:rPr>
        <w:t>6.</w:t>
      </w:r>
      <w:r>
        <w:rPr>
          <w:rFonts w:ascii="仿宋" w:eastAsia="仿宋" w:hAnsi="仿宋"/>
          <w:color w:val="000000"/>
          <w:sz w:val="32"/>
          <w:szCs w:val="32"/>
        </w:rPr>
        <w:t>相关证明文件等附件齐全。</w:t>
      </w:r>
    </w:p>
    <w:p w14:paraId="41EFC0E8" w14:textId="77777777" w:rsidR="00A12F60" w:rsidRDefault="00A12F60">
      <w:pPr>
        <w:ind w:firstLineChars="200" w:firstLine="622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</w:t>
      </w:r>
      <w:r>
        <w:rPr>
          <w:rFonts w:ascii="仿宋" w:eastAsia="仿宋" w:hAnsi="仿宋"/>
          <w:color w:val="000000"/>
          <w:sz w:val="32"/>
          <w:szCs w:val="32"/>
        </w:rPr>
        <w:t>提供的资料、数据必须真实准确，不得弄虚作假。</w:t>
      </w:r>
    </w:p>
    <w:p w14:paraId="25C84B64" w14:textId="77777777" w:rsidR="00A12F60" w:rsidRDefault="00A12F60">
      <w:pPr>
        <w:ind w:firstLineChars="200" w:firstLine="622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三、</w:t>
      </w:r>
      <w:r>
        <w:rPr>
          <w:rFonts w:ascii="仿宋" w:eastAsia="仿宋" w:hAnsi="仿宋"/>
          <w:color w:val="000000"/>
          <w:sz w:val="32"/>
          <w:szCs w:val="32"/>
        </w:rPr>
        <w:t>涉及到外文缩写要注明全称。</w:t>
      </w:r>
    </w:p>
    <w:p w14:paraId="1000FD45" w14:textId="77777777" w:rsidR="00A12F60" w:rsidRDefault="00A12F60">
      <w:pPr>
        <w:ind w:firstLineChars="200" w:firstLine="622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</w:t>
      </w:r>
      <w:r>
        <w:rPr>
          <w:rFonts w:ascii="仿宋" w:eastAsia="仿宋" w:hAnsi="仿宋"/>
          <w:color w:val="000000"/>
          <w:sz w:val="32"/>
          <w:szCs w:val="32"/>
        </w:rPr>
        <w:t>申请书须加盖</w:t>
      </w:r>
      <w:r>
        <w:rPr>
          <w:rFonts w:ascii="仿宋" w:eastAsia="仿宋" w:hAnsi="仿宋" w:hint="eastAsia"/>
          <w:color w:val="000000"/>
          <w:sz w:val="32"/>
          <w:szCs w:val="32"/>
        </w:rPr>
        <w:t>校外</w:t>
      </w:r>
      <w:r>
        <w:rPr>
          <w:rFonts w:ascii="仿宋" w:eastAsia="仿宋" w:hAnsi="仿宋"/>
          <w:color w:val="000000"/>
          <w:sz w:val="32"/>
          <w:szCs w:val="32"/>
        </w:rPr>
        <w:t>合</w:t>
      </w:r>
      <w:r>
        <w:rPr>
          <w:rFonts w:ascii="仿宋" w:eastAsia="仿宋" w:hAnsi="仿宋"/>
          <w:color w:val="000000"/>
          <w:sz w:val="32"/>
          <w:szCs w:val="32"/>
        </w:rPr>
        <w:t>作单位公章方为有效。</w:t>
      </w:r>
    </w:p>
    <w:p w14:paraId="1100ED8D" w14:textId="77777777" w:rsidR="00A12F60" w:rsidRDefault="00A12F60">
      <w:pPr>
        <w:ind w:firstLineChars="200" w:firstLine="622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</w:t>
      </w:r>
      <w:r>
        <w:rPr>
          <w:rFonts w:ascii="仿宋" w:eastAsia="仿宋" w:hAnsi="仿宋" w:hint="eastAsia"/>
          <w:color w:val="000000"/>
          <w:sz w:val="32"/>
          <w:szCs w:val="32"/>
        </w:rPr>
        <w:t>人文社科领域产学研合作，可参照本申请书根据项目特点做适当修改。</w:t>
      </w:r>
    </w:p>
    <w:p w14:paraId="6BA5F783" w14:textId="77777777" w:rsidR="00A12F60" w:rsidRDefault="00A12F60">
      <w:pPr>
        <w:ind w:firstLineChars="200" w:firstLine="622"/>
        <w:rPr>
          <w:rFonts w:ascii="仿宋" w:eastAsia="仿宋" w:hAnsi="仿宋" w:hint="eastAsia"/>
          <w:color w:val="000000"/>
          <w:sz w:val="32"/>
          <w:szCs w:val="32"/>
        </w:rPr>
      </w:pPr>
    </w:p>
    <w:p w14:paraId="59154CC2" w14:textId="77777777" w:rsidR="00A12F60" w:rsidRDefault="00A12F60">
      <w:pPr>
        <w:ind w:firstLineChars="200" w:firstLine="622"/>
        <w:rPr>
          <w:rFonts w:ascii="仿宋" w:eastAsia="仿宋" w:hAnsi="仿宋" w:hint="eastAsia"/>
          <w:color w:val="000000"/>
          <w:sz w:val="32"/>
          <w:szCs w:val="32"/>
        </w:rPr>
      </w:pPr>
    </w:p>
    <w:p w14:paraId="212E852C" w14:textId="77777777" w:rsidR="00A12F60" w:rsidRDefault="00A12F60">
      <w:pPr>
        <w:ind w:firstLineChars="200" w:firstLine="622"/>
        <w:rPr>
          <w:rFonts w:ascii="仿宋" w:eastAsia="仿宋" w:hAnsi="仿宋" w:hint="eastAsia"/>
          <w:color w:val="000000"/>
          <w:sz w:val="32"/>
          <w:szCs w:val="32"/>
        </w:rPr>
      </w:pPr>
    </w:p>
    <w:p w14:paraId="10B7A288" w14:textId="77777777" w:rsidR="00A12F60" w:rsidRDefault="00A12F60">
      <w:pPr>
        <w:ind w:firstLineChars="200" w:firstLine="622"/>
        <w:rPr>
          <w:rFonts w:ascii="仿宋" w:eastAsia="仿宋" w:hAnsi="仿宋" w:hint="eastAsia"/>
          <w:color w:val="000000"/>
          <w:sz w:val="32"/>
          <w:szCs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40"/>
        <w:gridCol w:w="1440"/>
        <w:gridCol w:w="1080"/>
        <w:gridCol w:w="1260"/>
        <w:gridCol w:w="1260"/>
        <w:gridCol w:w="1440"/>
      </w:tblGrid>
      <w:tr w:rsidR="00000000" w14:paraId="72D304AA" w14:textId="77777777">
        <w:trPr>
          <w:cantSplit/>
          <w:trHeight w:val="567"/>
          <w:jc w:val="center"/>
        </w:trPr>
        <w:tc>
          <w:tcPr>
            <w:tcW w:w="9000" w:type="dxa"/>
            <w:gridSpan w:val="7"/>
            <w:vAlign w:val="center"/>
          </w:tcPr>
          <w:p w14:paraId="6FE30210" w14:textId="77777777" w:rsidR="00A12F60" w:rsidRDefault="00A12F60">
            <w:pPr>
              <w:ind w:right="420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8"/>
              </w:rPr>
              <w:lastRenderedPageBreak/>
              <w:br w:type="page"/>
            </w:r>
            <w:r>
              <w:rPr>
                <w:rFonts w:ascii="宋体" w:hint="eastAsia"/>
                <w:b/>
                <w:bCs/>
                <w:color w:val="000000"/>
                <w:sz w:val="28"/>
              </w:rPr>
              <w:t>一、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项目基本信息</w:t>
            </w:r>
          </w:p>
        </w:tc>
      </w:tr>
      <w:tr w:rsidR="00000000" w14:paraId="3CCA45A0" w14:textId="77777777">
        <w:trPr>
          <w:cantSplit/>
          <w:trHeight w:val="567"/>
          <w:jc w:val="center"/>
        </w:trPr>
        <w:tc>
          <w:tcPr>
            <w:tcW w:w="1080" w:type="dxa"/>
            <w:vMerge w:val="restart"/>
            <w:vAlign w:val="center"/>
          </w:tcPr>
          <w:p w14:paraId="2466DA7B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成果</w:t>
            </w:r>
          </w:p>
          <w:p w14:paraId="18D869BE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负责人</w:t>
            </w:r>
          </w:p>
        </w:tc>
        <w:tc>
          <w:tcPr>
            <w:tcW w:w="1440" w:type="dxa"/>
            <w:vAlign w:val="center"/>
          </w:tcPr>
          <w:p w14:paraId="415D5552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14:paraId="349F0694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3CC22CC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14:paraId="595FCD71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B594004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39F9BCBC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00000" w14:paraId="323D8DC3" w14:textId="77777777">
        <w:trPr>
          <w:cantSplit/>
          <w:trHeight w:val="567"/>
          <w:jc w:val="center"/>
        </w:trPr>
        <w:tc>
          <w:tcPr>
            <w:tcW w:w="1080" w:type="dxa"/>
            <w:vMerge/>
            <w:vAlign w:val="center"/>
          </w:tcPr>
          <w:p w14:paraId="36DDCFFC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7680CD9C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本科以来学历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学位经历（包括毕业时间、专业、学历、</w:t>
            </w:r>
            <w:r>
              <w:rPr>
                <w:rStyle w:val="a9"/>
                <w:rFonts w:ascii="仿宋" w:eastAsia="仿宋" w:hAnsi="仿宋" w:cs="仿宋" w:hint="eastAsia"/>
                <w:color w:val="000000"/>
                <w:sz w:val="24"/>
              </w:rPr>
              <w:t>学位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）</w:t>
            </w:r>
          </w:p>
        </w:tc>
        <w:tc>
          <w:tcPr>
            <w:tcW w:w="3780" w:type="dxa"/>
            <w:gridSpan w:val="3"/>
            <w:vMerge w:val="restart"/>
            <w:vAlign w:val="center"/>
          </w:tcPr>
          <w:p w14:paraId="465CDC6C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380F3B9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职称</w:t>
            </w:r>
          </w:p>
        </w:tc>
        <w:tc>
          <w:tcPr>
            <w:tcW w:w="1440" w:type="dxa"/>
            <w:vAlign w:val="center"/>
          </w:tcPr>
          <w:p w14:paraId="3512EDE7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00000" w14:paraId="2E4C1537" w14:textId="77777777">
        <w:trPr>
          <w:cantSplit/>
          <w:trHeight w:val="567"/>
          <w:jc w:val="center"/>
        </w:trPr>
        <w:tc>
          <w:tcPr>
            <w:tcW w:w="1080" w:type="dxa"/>
            <w:vMerge/>
            <w:vAlign w:val="center"/>
          </w:tcPr>
          <w:p w14:paraId="7E743951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4BC7E391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780" w:type="dxa"/>
            <w:gridSpan w:val="3"/>
            <w:vMerge/>
            <w:vAlign w:val="center"/>
          </w:tcPr>
          <w:p w14:paraId="4E72175A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9F6C432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职务</w:t>
            </w:r>
          </w:p>
        </w:tc>
        <w:tc>
          <w:tcPr>
            <w:tcW w:w="1440" w:type="dxa"/>
            <w:vAlign w:val="center"/>
          </w:tcPr>
          <w:p w14:paraId="5AD1663D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00000" w14:paraId="34859516" w14:textId="77777777">
        <w:trPr>
          <w:cantSplit/>
          <w:trHeight w:val="1639"/>
          <w:jc w:val="center"/>
        </w:trPr>
        <w:tc>
          <w:tcPr>
            <w:tcW w:w="1080" w:type="dxa"/>
            <w:vMerge/>
            <w:vAlign w:val="center"/>
          </w:tcPr>
          <w:p w14:paraId="37D6BDC4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43AD96D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主要科研经历及成果</w:t>
            </w:r>
          </w:p>
        </w:tc>
        <w:tc>
          <w:tcPr>
            <w:tcW w:w="6480" w:type="dxa"/>
            <w:gridSpan w:val="5"/>
            <w:vAlign w:val="center"/>
          </w:tcPr>
          <w:p w14:paraId="20B4008B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00000" w14:paraId="7EE3FA97" w14:textId="77777777">
        <w:trPr>
          <w:cantSplit/>
          <w:trHeight w:val="549"/>
          <w:jc w:val="center"/>
        </w:trPr>
        <w:tc>
          <w:tcPr>
            <w:tcW w:w="1080" w:type="dxa"/>
            <w:vMerge/>
            <w:vAlign w:val="center"/>
          </w:tcPr>
          <w:p w14:paraId="03B53680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9F8873E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 w14:paraId="2E693EF3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6A0B98F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E-mail</w:t>
            </w:r>
          </w:p>
        </w:tc>
        <w:tc>
          <w:tcPr>
            <w:tcW w:w="2700" w:type="dxa"/>
            <w:gridSpan w:val="2"/>
            <w:vAlign w:val="center"/>
          </w:tcPr>
          <w:p w14:paraId="2EFB6F27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00000" w14:paraId="67440C10" w14:textId="77777777">
        <w:trPr>
          <w:cantSplit/>
          <w:trHeight w:val="705"/>
          <w:jc w:val="center"/>
        </w:trPr>
        <w:tc>
          <w:tcPr>
            <w:tcW w:w="1080" w:type="dxa"/>
            <w:vAlign w:val="center"/>
          </w:tcPr>
          <w:p w14:paraId="0B116161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起始时间</w:t>
            </w:r>
          </w:p>
        </w:tc>
        <w:tc>
          <w:tcPr>
            <w:tcW w:w="2880" w:type="dxa"/>
            <w:gridSpan w:val="2"/>
            <w:vAlign w:val="center"/>
          </w:tcPr>
          <w:p w14:paraId="34D176B8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日</w:t>
            </w:r>
          </w:p>
        </w:tc>
        <w:tc>
          <w:tcPr>
            <w:tcW w:w="1080" w:type="dxa"/>
            <w:vAlign w:val="center"/>
          </w:tcPr>
          <w:p w14:paraId="62C43853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终止时间</w:t>
            </w:r>
          </w:p>
        </w:tc>
        <w:tc>
          <w:tcPr>
            <w:tcW w:w="3960" w:type="dxa"/>
            <w:gridSpan w:val="3"/>
            <w:vAlign w:val="center"/>
          </w:tcPr>
          <w:p w14:paraId="1CB1ACEF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月</w:t>
            </w:r>
          </w:p>
        </w:tc>
      </w:tr>
      <w:tr w:rsidR="00000000" w14:paraId="5C0194F0" w14:textId="77777777">
        <w:trPr>
          <w:cantSplit/>
          <w:trHeight w:val="705"/>
          <w:jc w:val="center"/>
        </w:trPr>
        <w:tc>
          <w:tcPr>
            <w:tcW w:w="1080" w:type="dxa"/>
            <w:vAlign w:val="center"/>
          </w:tcPr>
          <w:p w14:paraId="388FA757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成果类型</w:t>
            </w:r>
          </w:p>
        </w:tc>
        <w:tc>
          <w:tcPr>
            <w:tcW w:w="7920" w:type="dxa"/>
            <w:gridSpan w:val="6"/>
            <w:vAlign w:val="center"/>
          </w:tcPr>
          <w:p w14:paraId="7A139329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1.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应用基础研究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应用开发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产业化开发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其他</w:t>
            </w:r>
          </w:p>
        </w:tc>
      </w:tr>
      <w:tr w:rsidR="00000000" w14:paraId="6FB6E1E7" w14:textId="77777777">
        <w:trPr>
          <w:cantSplit/>
          <w:trHeight w:hRule="exact" w:val="635"/>
          <w:jc w:val="center"/>
        </w:trPr>
        <w:tc>
          <w:tcPr>
            <w:tcW w:w="1080" w:type="dxa"/>
            <w:vAlign w:val="center"/>
          </w:tcPr>
          <w:p w14:paraId="43BB9D92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技术领域</w:t>
            </w:r>
          </w:p>
        </w:tc>
        <w:tc>
          <w:tcPr>
            <w:tcW w:w="7920" w:type="dxa"/>
            <w:gridSpan w:val="6"/>
            <w:vAlign w:val="center"/>
          </w:tcPr>
          <w:p w14:paraId="0F98B07A" w14:textId="77777777" w:rsidR="00A12F60" w:rsidRDefault="00A12F60">
            <w:pPr>
              <w:ind w:left="462" w:hangingChars="200" w:hanging="462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1.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信息技术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生命健康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智能制造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4.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其他（请注明）</w:t>
            </w:r>
          </w:p>
        </w:tc>
      </w:tr>
      <w:tr w:rsidR="00000000" w14:paraId="55FE8260" w14:textId="77777777">
        <w:trPr>
          <w:cantSplit/>
          <w:trHeight w:val="2061"/>
          <w:jc w:val="center"/>
        </w:trPr>
        <w:tc>
          <w:tcPr>
            <w:tcW w:w="1080" w:type="dxa"/>
          </w:tcPr>
          <w:p w14:paraId="560553DA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256EB2A1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22C79B90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主要研究</w:t>
            </w:r>
          </w:p>
          <w:p w14:paraId="5EA7AB51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内容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(200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字以内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)</w:t>
            </w:r>
          </w:p>
        </w:tc>
        <w:tc>
          <w:tcPr>
            <w:tcW w:w="7920" w:type="dxa"/>
            <w:gridSpan w:val="6"/>
            <w:vAlign w:val="center"/>
          </w:tcPr>
          <w:p w14:paraId="6164319E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5BD06984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656CD51A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1B3832B8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00000" w14:paraId="266A053E" w14:textId="77777777">
        <w:trPr>
          <w:cantSplit/>
          <w:trHeight w:val="1677"/>
          <w:jc w:val="center"/>
        </w:trPr>
        <w:tc>
          <w:tcPr>
            <w:tcW w:w="1080" w:type="dxa"/>
          </w:tcPr>
          <w:p w14:paraId="1FDC8C4C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6AFEF6E7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主要考核</w:t>
            </w:r>
          </w:p>
          <w:p w14:paraId="5252FE11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目标及技术经济指标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(200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字以内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)</w:t>
            </w:r>
          </w:p>
        </w:tc>
        <w:tc>
          <w:tcPr>
            <w:tcW w:w="7920" w:type="dxa"/>
            <w:gridSpan w:val="6"/>
          </w:tcPr>
          <w:p w14:paraId="54E9BFA5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00000" w14:paraId="57B8BD1A" w14:textId="77777777">
        <w:trPr>
          <w:cantSplit/>
          <w:trHeight w:val="464"/>
          <w:jc w:val="center"/>
        </w:trPr>
        <w:tc>
          <w:tcPr>
            <w:tcW w:w="1080" w:type="dxa"/>
            <w:vAlign w:val="center"/>
          </w:tcPr>
          <w:p w14:paraId="4C57EF5E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预期主要</w:t>
            </w:r>
          </w:p>
          <w:p w14:paraId="6486CCCD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成果形式</w:t>
            </w:r>
          </w:p>
        </w:tc>
        <w:tc>
          <w:tcPr>
            <w:tcW w:w="7920" w:type="dxa"/>
            <w:gridSpan w:val="6"/>
            <w:vAlign w:val="center"/>
          </w:tcPr>
          <w:p w14:paraId="226BC4A4" w14:textId="77777777" w:rsidR="00A12F60" w:rsidRDefault="00A12F60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新工艺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2.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新产品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3.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新材料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4.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新技术</w:t>
            </w:r>
          </w:p>
          <w:p w14:paraId="1B639E33" w14:textId="77777777" w:rsidR="00A12F60" w:rsidRDefault="00A12F60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研究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咨询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6.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其他（请注明）</w:t>
            </w:r>
          </w:p>
        </w:tc>
      </w:tr>
      <w:tr w:rsidR="00000000" w14:paraId="1BAFBC17" w14:textId="77777777">
        <w:trPr>
          <w:cantSplit/>
          <w:trHeight w:val="447"/>
          <w:jc w:val="center"/>
        </w:trPr>
        <w:tc>
          <w:tcPr>
            <w:tcW w:w="1080" w:type="dxa"/>
          </w:tcPr>
          <w:p w14:paraId="653B7F96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预期取得</w:t>
            </w:r>
          </w:p>
          <w:p w14:paraId="369A81F9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专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利</w:t>
            </w:r>
          </w:p>
        </w:tc>
        <w:tc>
          <w:tcPr>
            <w:tcW w:w="7920" w:type="dxa"/>
            <w:gridSpan w:val="6"/>
            <w:vAlign w:val="center"/>
          </w:tcPr>
          <w:p w14:paraId="6078F72F" w14:textId="77777777" w:rsidR="00A12F60" w:rsidRDefault="00A12F6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国外发明专利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2.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国内发明专利□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3.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实用新型专利□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4.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其他（请注明）</w:t>
            </w:r>
          </w:p>
        </w:tc>
      </w:tr>
      <w:tr w:rsidR="00000000" w14:paraId="69A11D75" w14:textId="77777777">
        <w:trPr>
          <w:cantSplit/>
          <w:trHeight w:val="925"/>
          <w:jc w:val="center"/>
        </w:trPr>
        <w:tc>
          <w:tcPr>
            <w:tcW w:w="1080" w:type="dxa"/>
            <w:vAlign w:val="center"/>
          </w:tcPr>
          <w:p w14:paraId="3FCF750E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其他需要</w:t>
            </w:r>
          </w:p>
          <w:p w14:paraId="14CA647E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说明事项</w:t>
            </w:r>
          </w:p>
        </w:tc>
        <w:tc>
          <w:tcPr>
            <w:tcW w:w="7920" w:type="dxa"/>
            <w:gridSpan w:val="6"/>
            <w:vAlign w:val="center"/>
          </w:tcPr>
          <w:p w14:paraId="337DF769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289557C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</w:tbl>
    <w:p w14:paraId="64F4002C" w14:textId="77777777" w:rsidR="00A12F60" w:rsidRDefault="00A12F60">
      <w:pPr>
        <w:rPr>
          <w:rFonts w:ascii="仿宋" w:eastAsia="仿宋" w:hAnsi="仿宋" w:cs="仿宋" w:hint="eastAsia"/>
          <w:color w:val="000000"/>
          <w:sz w:val="24"/>
        </w:rPr>
        <w:sectPr w:rsidR="00000000">
          <w:headerReference w:type="default" r:id="rId7"/>
          <w:footerReference w:type="even" r:id="rId8"/>
          <w:footerReference w:type="default" r:id="rId9"/>
          <w:type w:val="continuous"/>
          <w:pgSz w:w="11906" w:h="16838"/>
          <w:pgMar w:top="2098" w:right="1474" w:bottom="1985" w:left="1588" w:header="851" w:footer="1361" w:gutter="0"/>
          <w:cols w:space="720"/>
          <w:docGrid w:type="linesAndChars" w:linePitch="573" w:charSpace="-1843"/>
        </w:sectPr>
      </w:pPr>
    </w:p>
    <w:tbl>
      <w:tblPr>
        <w:tblW w:w="1378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440"/>
        <w:gridCol w:w="720"/>
        <w:gridCol w:w="1080"/>
        <w:gridCol w:w="1080"/>
        <w:gridCol w:w="2340"/>
        <w:gridCol w:w="1800"/>
        <w:gridCol w:w="2880"/>
        <w:gridCol w:w="1440"/>
      </w:tblGrid>
      <w:tr w:rsidR="00000000" w14:paraId="40A9C2DF" w14:textId="77777777">
        <w:trPr>
          <w:jc w:val="center"/>
        </w:trPr>
        <w:tc>
          <w:tcPr>
            <w:tcW w:w="13788" w:type="dxa"/>
            <w:gridSpan w:val="9"/>
            <w:vAlign w:val="center"/>
          </w:tcPr>
          <w:p w14:paraId="7FB793B0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二、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主要研究人员（鼓励吸纳在读本科生参与）</w:t>
            </w:r>
          </w:p>
        </w:tc>
      </w:tr>
      <w:tr w:rsidR="00000000" w14:paraId="21FD9F0E" w14:textId="77777777">
        <w:trPr>
          <w:jc w:val="center"/>
        </w:trPr>
        <w:tc>
          <w:tcPr>
            <w:tcW w:w="13788" w:type="dxa"/>
            <w:gridSpan w:val="9"/>
            <w:vAlign w:val="center"/>
          </w:tcPr>
          <w:p w14:paraId="4BA5A945" w14:textId="77777777" w:rsidR="00A12F60" w:rsidRDefault="00A12F6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申报团队承诺：</w:t>
            </w:r>
          </w:p>
          <w:p w14:paraId="2D5BA81D" w14:textId="77777777" w:rsidR="00A12F60" w:rsidRDefault="00A12F60">
            <w:pPr>
              <w:numPr>
                <w:ilvl w:val="0"/>
                <w:numId w:val="2"/>
              </w:num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本项目不存在重复申报情况。</w:t>
            </w:r>
          </w:p>
          <w:p w14:paraId="304D3787" w14:textId="77777777" w:rsidR="00A12F60" w:rsidRDefault="00A12F60">
            <w:pPr>
              <w:numPr>
                <w:ilvl w:val="0"/>
                <w:numId w:val="2"/>
              </w:num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本项目研</w:t>
            </w:r>
            <w:r>
              <w:rPr>
                <w:rFonts w:ascii="仿宋" w:eastAsia="仿宋" w:hAnsi="仿宋" w:cs="仿宋" w:hint="eastAsia"/>
                <w:sz w:val="24"/>
              </w:rPr>
              <w:t>究坚持正确的政治导向，杜绝意识形态问题。</w:t>
            </w:r>
          </w:p>
          <w:p w14:paraId="1D580B77" w14:textId="77777777" w:rsidR="00A12F60" w:rsidRDefault="00A12F60">
            <w:pPr>
              <w:numPr>
                <w:ilvl w:val="0"/>
                <w:numId w:val="2"/>
              </w:num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严格遵守项目管理、经费管理相关制度。</w:t>
            </w:r>
          </w:p>
          <w:p w14:paraId="55BC8A67" w14:textId="77777777" w:rsidR="00A12F60" w:rsidRDefault="00A12F60">
            <w:pPr>
              <w:numPr>
                <w:ilvl w:val="0"/>
                <w:numId w:val="2"/>
              </w:num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严格按照研究目标，勤勉积极开展研究，按进度要求完成目标任务。</w:t>
            </w:r>
          </w:p>
          <w:p w14:paraId="3D1677C5" w14:textId="77777777" w:rsidR="00A12F60" w:rsidRDefault="00A12F60">
            <w:pPr>
              <w:numPr>
                <w:ilvl w:val="0"/>
                <w:numId w:val="2"/>
              </w:num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严格遵守学术规范，严格遵守科研诚信管理制度，杜绝学术不端行为。</w:t>
            </w:r>
          </w:p>
        </w:tc>
      </w:tr>
      <w:tr w:rsidR="00000000" w14:paraId="2420FF63" w14:textId="77777777">
        <w:trPr>
          <w:jc w:val="center"/>
        </w:trPr>
        <w:tc>
          <w:tcPr>
            <w:tcW w:w="1008" w:type="dxa"/>
            <w:vAlign w:val="center"/>
          </w:tcPr>
          <w:p w14:paraId="19CB9170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14:paraId="319735C1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14:paraId="10F5EC35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1080" w:type="dxa"/>
            <w:vAlign w:val="center"/>
          </w:tcPr>
          <w:p w14:paraId="45735E7B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080" w:type="dxa"/>
            <w:vAlign w:val="center"/>
          </w:tcPr>
          <w:p w14:paraId="75FC7B7B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称</w:t>
            </w:r>
          </w:p>
        </w:tc>
        <w:tc>
          <w:tcPr>
            <w:tcW w:w="2340" w:type="dxa"/>
            <w:vAlign w:val="center"/>
          </w:tcPr>
          <w:p w14:paraId="721A25FA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从事专业</w:t>
            </w:r>
          </w:p>
        </w:tc>
        <w:tc>
          <w:tcPr>
            <w:tcW w:w="1800" w:type="dxa"/>
            <w:vAlign w:val="center"/>
          </w:tcPr>
          <w:p w14:paraId="702FD13E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2880" w:type="dxa"/>
            <w:vAlign w:val="center"/>
          </w:tcPr>
          <w:p w14:paraId="757B273D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在项目中承担</w:t>
            </w:r>
          </w:p>
          <w:p w14:paraId="109D48C6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任务及作用</w:t>
            </w:r>
          </w:p>
        </w:tc>
        <w:tc>
          <w:tcPr>
            <w:tcW w:w="1440" w:type="dxa"/>
            <w:vAlign w:val="center"/>
          </w:tcPr>
          <w:p w14:paraId="7CFD7FE9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本人签名</w:t>
            </w:r>
          </w:p>
        </w:tc>
      </w:tr>
      <w:tr w:rsidR="00000000" w14:paraId="035E1DC3" w14:textId="77777777">
        <w:trPr>
          <w:trHeight w:hRule="exact" w:val="567"/>
          <w:jc w:val="center"/>
        </w:trPr>
        <w:tc>
          <w:tcPr>
            <w:tcW w:w="1008" w:type="dxa"/>
          </w:tcPr>
          <w:p w14:paraId="20F2489E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</w:tcPr>
          <w:p w14:paraId="09D88C1A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项目负责人</w:t>
            </w:r>
          </w:p>
        </w:tc>
        <w:tc>
          <w:tcPr>
            <w:tcW w:w="720" w:type="dxa"/>
          </w:tcPr>
          <w:p w14:paraId="5383657C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80" w:type="dxa"/>
          </w:tcPr>
          <w:p w14:paraId="72D92E0B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80" w:type="dxa"/>
          </w:tcPr>
          <w:p w14:paraId="10C860B3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40" w:type="dxa"/>
          </w:tcPr>
          <w:p w14:paraId="72325A83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0" w:type="dxa"/>
          </w:tcPr>
          <w:p w14:paraId="10C7493B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880" w:type="dxa"/>
          </w:tcPr>
          <w:p w14:paraId="485116CD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</w:tcPr>
          <w:p w14:paraId="69E4A36B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00000" w14:paraId="29B1DF21" w14:textId="77777777">
        <w:trPr>
          <w:trHeight w:hRule="exact" w:val="567"/>
          <w:jc w:val="center"/>
        </w:trPr>
        <w:tc>
          <w:tcPr>
            <w:tcW w:w="1008" w:type="dxa"/>
          </w:tcPr>
          <w:p w14:paraId="4CA865CE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</w:tcPr>
          <w:p w14:paraId="735670DE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成员</w:t>
            </w:r>
          </w:p>
        </w:tc>
        <w:tc>
          <w:tcPr>
            <w:tcW w:w="720" w:type="dxa"/>
          </w:tcPr>
          <w:p w14:paraId="5634D71A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80" w:type="dxa"/>
          </w:tcPr>
          <w:p w14:paraId="442CF45C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80" w:type="dxa"/>
          </w:tcPr>
          <w:p w14:paraId="0BA74731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40" w:type="dxa"/>
          </w:tcPr>
          <w:p w14:paraId="2B62C725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0" w:type="dxa"/>
          </w:tcPr>
          <w:p w14:paraId="077E8D98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880" w:type="dxa"/>
          </w:tcPr>
          <w:p w14:paraId="1D0AA7B5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</w:tcPr>
          <w:p w14:paraId="3CD09A07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00000" w14:paraId="1DF49A94" w14:textId="77777777">
        <w:trPr>
          <w:trHeight w:hRule="exact" w:val="567"/>
          <w:jc w:val="center"/>
        </w:trPr>
        <w:tc>
          <w:tcPr>
            <w:tcW w:w="1008" w:type="dxa"/>
          </w:tcPr>
          <w:p w14:paraId="27C9ADA3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</w:tcPr>
          <w:p w14:paraId="7F1705FA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20" w:type="dxa"/>
          </w:tcPr>
          <w:p w14:paraId="314D37C4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80" w:type="dxa"/>
          </w:tcPr>
          <w:p w14:paraId="7A611C10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80" w:type="dxa"/>
          </w:tcPr>
          <w:p w14:paraId="7A7E850D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40" w:type="dxa"/>
          </w:tcPr>
          <w:p w14:paraId="62C32BA5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0" w:type="dxa"/>
          </w:tcPr>
          <w:p w14:paraId="746E56BE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880" w:type="dxa"/>
          </w:tcPr>
          <w:p w14:paraId="4802B640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</w:tcPr>
          <w:p w14:paraId="2B169F93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00000" w14:paraId="73D1A879" w14:textId="77777777">
        <w:trPr>
          <w:trHeight w:hRule="exact" w:val="567"/>
          <w:jc w:val="center"/>
        </w:trPr>
        <w:tc>
          <w:tcPr>
            <w:tcW w:w="1008" w:type="dxa"/>
          </w:tcPr>
          <w:p w14:paraId="4BDAE0E1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</w:tcPr>
          <w:p w14:paraId="26F1EBA9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20" w:type="dxa"/>
          </w:tcPr>
          <w:p w14:paraId="29EA76A8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80" w:type="dxa"/>
          </w:tcPr>
          <w:p w14:paraId="22D6D0B7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80" w:type="dxa"/>
          </w:tcPr>
          <w:p w14:paraId="2611D379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40" w:type="dxa"/>
          </w:tcPr>
          <w:p w14:paraId="14EA9E61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0" w:type="dxa"/>
          </w:tcPr>
          <w:p w14:paraId="07CAA56A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880" w:type="dxa"/>
          </w:tcPr>
          <w:p w14:paraId="04389380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</w:tcPr>
          <w:p w14:paraId="097F4DA0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00000" w14:paraId="4FE1B527" w14:textId="77777777">
        <w:trPr>
          <w:trHeight w:hRule="exact" w:val="567"/>
          <w:jc w:val="center"/>
        </w:trPr>
        <w:tc>
          <w:tcPr>
            <w:tcW w:w="1008" w:type="dxa"/>
          </w:tcPr>
          <w:p w14:paraId="4D391062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</w:tcPr>
          <w:p w14:paraId="21366522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20" w:type="dxa"/>
          </w:tcPr>
          <w:p w14:paraId="3ED2818C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80" w:type="dxa"/>
          </w:tcPr>
          <w:p w14:paraId="2CC0BA8B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80" w:type="dxa"/>
          </w:tcPr>
          <w:p w14:paraId="78C12270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40" w:type="dxa"/>
          </w:tcPr>
          <w:p w14:paraId="24530884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0" w:type="dxa"/>
          </w:tcPr>
          <w:p w14:paraId="207A841A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880" w:type="dxa"/>
          </w:tcPr>
          <w:p w14:paraId="172A8C40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</w:tcPr>
          <w:p w14:paraId="56532C92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00000" w14:paraId="033A235C" w14:textId="77777777">
        <w:trPr>
          <w:trHeight w:hRule="exact" w:val="575"/>
          <w:jc w:val="center"/>
        </w:trPr>
        <w:tc>
          <w:tcPr>
            <w:tcW w:w="1008" w:type="dxa"/>
          </w:tcPr>
          <w:p w14:paraId="20EF8A63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</w:tcPr>
          <w:p w14:paraId="209CBD0D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20" w:type="dxa"/>
          </w:tcPr>
          <w:p w14:paraId="380D6155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80" w:type="dxa"/>
          </w:tcPr>
          <w:p w14:paraId="745BC9E6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80" w:type="dxa"/>
          </w:tcPr>
          <w:p w14:paraId="005D7C76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40" w:type="dxa"/>
          </w:tcPr>
          <w:p w14:paraId="1D7C70BE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0" w:type="dxa"/>
          </w:tcPr>
          <w:p w14:paraId="49FDF381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880" w:type="dxa"/>
          </w:tcPr>
          <w:p w14:paraId="2E7372DB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</w:tcPr>
          <w:p w14:paraId="1E0A10FB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00000" w14:paraId="11EF9ECC" w14:textId="77777777">
        <w:trPr>
          <w:trHeight w:hRule="exact" w:val="625"/>
          <w:jc w:val="center"/>
        </w:trPr>
        <w:tc>
          <w:tcPr>
            <w:tcW w:w="1008" w:type="dxa"/>
          </w:tcPr>
          <w:p w14:paraId="686B4069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</w:tcPr>
          <w:p w14:paraId="7592DAA1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20" w:type="dxa"/>
          </w:tcPr>
          <w:p w14:paraId="1DDA4535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80" w:type="dxa"/>
          </w:tcPr>
          <w:p w14:paraId="599DB953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80" w:type="dxa"/>
          </w:tcPr>
          <w:p w14:paraId="12DB9267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40" w:type="dxa"/>
          </w:tcPr>
          <w:p w14:paraId="0C8C2674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0" w:type="dxa"/>
          </w:tcPr>
          <w:p w14:paraId="77ABE9FB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880" w:type="dxa"/>
          </w:tcPr>
          <w:p w14:paraId="193C4B15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</w:tcPr>
          <w:p w14:paraId="391912B6" w14:textId="77777777" w:rsidR="00A12F60" w:rsidRDefault="00A12F6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30ABA0F2" w14:textId="77777777" w:rsidR="00A12F60" w:rsidRDefault="00A12F60">
      <w:pPr>
        <w:spacing w:line="240" w:lineRule="exact"/>
        <w:rPr>
          <w:rFonts w:ascii="仿宋" w:eastAsia="仿宋" w:hAnsi="仿宋" w:cs="仿宋" w:hint="eastAsia"/>
          <w:color w:val="000000"/>
          <w:sz w:val="24"/>
        </w:rPr>
      </w:pPr>
    </w:p>
    <w:p w14:paraId="434A3D87" w14:textId="77777777" w:rsidR="00A12F60" w:rsidRDefault="00A12F60">
      <w:pPr>
        <w:spacing w:line="240" w:lineRule="exact"/>
        <w:rPr>
          <w:rFonts w:ascii="仿宋" w:eastAsia="仿宋" w:hAnsi="仿宋" w:cs="仿宋" w:hint="eastAsia"/>
          <w:color w:val="000000"/>
          <w:sz w:val="24"/>
        </w:rPr>
      </w:pPr>
    </w:p>
    <w:p w14:paraId="1227472D" w14:textId="77777777" w:rsidR="00A12F60" w:rsidRDefault="00A12F60">
      <w:pPr>
        <w:spacing w:line="240" w:lineRule="exact"/>
        <w:rPr>
          <w:rFonts w:ascii="仿宋" w:eastAsia="仿宋" w:hAnsi="仿宋" w:cs="仿宋"/>
          <w:color w:val="000000"/>
          <w:sz w:val="24"/>
        </w:rPr>
        <w:sectPr w:rsidR="00000000">
          <w:type w:val="continuous"/>
          <w:pgSz w:w="16838" w:h="11906" w:orient="landscape"/>
          <w:pgMar w:top="1588" w:right="2098" w:bottom="1474" w:left="1985" w:header="851" w:footer="1361" w:gutter="0"/>
          <w:cols w:space="720"/>
          <w:docGrid w:type="lines" w:linePitch="573" w:charSpace="-1843"/>
        </w:sectPr>
      </w:pPr>
    </w:p>
    <w:tbl>
      <w:tblPr>
        <w:tblpPr w:leftFromText="180" w:rightFromText="180" w:vertAnchor="text" w:horzAnchor="margin" w:tblpXSpec="center" w:tblpY="2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00000" w14:paraId="0F0D47C4" w14:textId="77777777">
        <w:tc>
          <w:tcPr>
            <w:tcW w:w="8522" w:type="dxa"/>
          </w:tcPr>
          <w:p w14:paraId="07E248BE" w14:textId="77777777" w:rsidR="00A12F60" w:rsidRDefault="00A12F60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三、申请书正文</w:t>
            </w:r>
          </w:p>
        </w:tc>
      </w:tr>
      <w:tr w:rsidR="00000000" w14:paraId="7EBEDC96" w14:textId="77777777">
        <w:tc>
          <w:tcPr>
            <w:tcW w:w="8522" w:type="dxa"/>
          </w:tcPr>
          <w:p w14:paraId="0B86DA29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（一）立项依据（意义和必要性，国内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外现状和技术发展趋势，市场需求及竞争态势分析）</w:t>
            </w:r>
          </w:p>
          <w:p w14:paraId="4F6C13F6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0469FA2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3066C678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71D8C169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2380BCE0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1CDAAE3A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C5A9A2D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AD95F2E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50252F57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3D960F52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40D69A26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3E48A16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71921F24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DC1AE47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5A47998E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7DACC88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6FE53F1E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48B34734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20BF5F8C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68C1468A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59BBFD50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1BF1D675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27BD0BAA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1A754556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1FF1C026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1865255C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7B56ECB2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50C3644C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72EB865B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508E4D97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7E436F7F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7C194C93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719BA3E7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7AEBC289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4192F815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3E441046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543134AE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</w:tbl>
    <w:p w14:paraId="7B215D7A" w14:textId="77777777" w:rsidR="00A12F60" w:rsidRDefault="00A12F60">
      <w:pPr>
        <w:rPr>
          <w:rFonts w:ascii="仿宋" w:eastAsia="仿宋" w:hAnsi="仿宋" w:cs="仿宋" w:hint="eastAsia"/>
          <w:vanish/>
          <w:sz w:val="2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712"/>
        <w:gridCol w:w="557"/>
        <w:gridCol w:w="163"/>
        <w:gridCol w:w="1440"/>
        <w:gridCol w:w="360"/>
        <w:gridCol w:w="1620"/>
        <w:gridCol w:w="224"/>
        <w:gridCol w:w="2253"/>
        <w:gridCol w:w="46"/>
      </w:tblGrid>
      <w:tr w:rsidR="00000000" w14:paraId="0F5E3D80" w14:textId="77777777">
        <w:trPr>
          <w:gridAfter w:val="1"/>
          <w:wAfter w:w="46" w:type="dxa"/>
          <w:jc w:val="center"/>
        </w:trPr>
        <w:tc>
          <w:tcPr>
            <w:tcW w:w="8522" w:type="dxa"/>
            <w:gridSpan w:val="9"/>
          </w:tcPr>
          <w:p w14:paraId="4A0BFC3E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（二）基础条件（前期所取得的成果或技术、工艺情况，国内外在该技术领域的专利情况，现有技术基础和工作基础：包括相关领域的试验及示范基地建设情况，研究开发队伍和产学研结合等情况）</w:t>
            </w:r>
          </w:p>
          <w:p w14:paraId="48D8B828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3D1DA402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3529B386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1BD8EA82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6BA933FF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553CB55F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1506E18B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440757C7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68BF55AA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F465BF0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1941BF5C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A56F69B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453F450A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27487B55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22B03888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5D758C47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1935597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C473483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22B630FA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4281AC51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3BC782F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705B4949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791767C8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11F56403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E0A806A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43ED1443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792F1931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1EE65840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5D45503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3DCE0BB0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24A3303D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237E4AB6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3F04E496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39C2185F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662DD218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6E1DDE8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220AB213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00000" w14:paraId="7DD6AC44" w14:textId="77777777">
        <w:trPr>
          <w:gridAfter w:val="1"/>
          <w:wAfter w:w="46" w:type="dxa"/>
          <w:jc w:val="center"/>
        </w:trPr>
        <w:tc>
          <w:tcPr>
            <w:tcW w:w="8522" w:type="dxa"/>
            <w:gridSpan w:val="9"/>
          </w:tcPr>
          <w:p w14:paraId="2D6A0CA0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（三）研究目标及主要研究内容（研究目标、主要内容、关键问题、技术特点和创新点）</w:t>
            </w:r>
          </w:p>
          <w:p w14:paraId="587327A5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54C4D6C2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1E6FA6F2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3C645CEB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714D7664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43C3BE0F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475F164C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25E73B13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32D21D19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41B30FB7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D6EABD6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69C2E7BD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754123EF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5F0C85B4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7E722A38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7CCAB2C2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738A59B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2335D8CB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63CAA109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6F90C66F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20198D4F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F4EC247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5B7FE892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550A0D84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7DB5710B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34BEA902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11668EDE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268385A9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1EAB61EA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2FD8065B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D789B51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66EB2620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66228033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549D17EA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29AB61B9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2ED0B765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18187895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00000" w14:paraId="6CEE2F55" w14:textId="77777777">
        <w:trPr>
          <w:trHeight w:val="4974"/>
          <w:jc w:val="center"/>
        </w:trPr>
        <w:tc>
          <w:tcPr>
            <w:tcW w:w="8568" w:type="dxa"/>
            <w:gridSpan w:val="10"/>
          </w:tcPr>
          <w:p w14:paraId="2F9B9920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（四）研究路径与方法（项目研究的主要路径和研究方法，包括与合作企业联合开展研究的路径与方法）</w:t>
            </w:r>
          </w:p>
          <w:p w14:paraId="7F4E342B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763443C3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4E1890A4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1F71C6B6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6AE0F381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52EA8F54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B895FE9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303131AE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6A4BB75A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75C5DB0C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42715604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10FDBEA2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718704E5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63D3C04C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4D850E3B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47FD97C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37C71AAD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6C573443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687CF13D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1C3F9797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4EA73AF2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08D2D82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431794AA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7AAF1FB0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2B5F97C1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D4D817C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716D38A0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6225661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6E586B47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51186ACB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30C5CC15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2F330F68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54E2D116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1C7C1DB3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608C144C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78F39141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33186F2A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4B6D5E2C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3DC29580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（五）预期成果（成果的形式，可能取得的专利及知识产权分析，应用于教学和产业化前景分析）</w:t>
            </w:r>
          </w:p>
        </w:tc>
      </w:tr>
      <w:tr w:rsidR="00000000" w14:paraId="32425496" w14:textId="77777777">
        <w:trPr>
          <w:trHeight w:val="454"/>
          <w:jc w:val="center"/>
        </w:trPr>
        <w:tc>
          <w:tcPr>
            <w:tcW w:w="8568" w:type="dxa"/>
            <w:gridSpan w:val="10"/>
            <w:vAlign w:val="center"/>
          </w:tcPr>
          <w:p w14:paraId="089AB5EF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（六）进度安排</w:t>
            </w:r>
          </w:p>
        </w:tc>
      </w:tr>
      <w:tr w:rsidR="00000000" w14:paraId="686DFA47" w14:textId="77777777">
        <w:trPr>
          <w:trHeight w:val="454"/>
          <w:jc w:val="center"/>
        </w:trPr>
        <w:tc>
          <w:tcPr>
            <w:tcW w:w="1193" w:type="dxa"/>
            <w:vAlign w:val="center"/>
          </w:tcPr>
          <w:p w14:paraId="35B3D243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开始时间</w:t>
            </w:r>
          </w:p>
        </w:tc>
        <w:tc>
          <w:tcPr>
            <w:tcW w:w="1269" w:type="dxa"/>
            <w:gridSpan w:val="2"/>
            <w:vAlign w:val="center"/>
          </w:tcPr>
          <w:p w14:paraId="4E963107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结束时间</w:t>
            </w:r>
          </w:p>
        </w:tc>
        <w:tc>
          <w:tcPr>
            <w:tcW w:w="3807" w:type="dxa"/>
            <w:gridSpan w:val="5"/>
            <w:vAlign w:val="center"/>
          </w:tcPr>
          <w:p w14:paraId="72E3A777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工作内容及重点</w:t>
            </w:r>
          </w:p>
        </w:tc>
        <w:tc>
          <w:tcPr>
            <w:tcW w:w="2299" w:type="dxa"/>
            <w:gridSpan w:val="2"/>
            <w:vAlign w:val="center"/>
          </w:tcPr>
          <w:p w14:paraId="229C7CD7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总体进度</w:t>
            </w:r>
          </w:p>
        </w:tc>
      </w:tr>
      <w:tr w:rsidR="00000000" w14:paraId="17A2FE95" w14:textId="77777777">
        <w:trPr>
          <w:trHeight w:val="454"/>
          <w:jc w:val="center"/>
        </w:trPr>
        <w:tc>
          <w:tcPr>
            <w:tcW w:w="1193" w:type="dxa"/>
            <w:vAlign w:val="center"/>
          </w:tcPr>
          <w:p w14:paraId="5E275C25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2706D5EE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807" w:type="dxa"/>
            <w:gridSpan w:val="5"/>
            <w:vAlign w:val="center"/>
          </w:tcPr>
          <w:p w14:paraId="4C49C0CF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4476ABA0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00000" w14:paraId="1A70CA53" w14:textId="77777777">
        <w:trPr>
          <w:trHeight w:val="454"/>
          <w:jc w:val="center"/>
        </w:trPr>
        <w:tc>
          <w:tcPr>
            <w:tcW w:w="1193" w:type="dxa"/>
            <w:vAlign w:val="center"/>
          </w:tcPr>
          <w:p w14:paraId="630D4B5B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1010C8DD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807" w:type="dxa"/>
            <w:gridSpan w:val="5"/>
            <w:vAlign w:val="center"/>
          </w:tcPr>
          <w:p w14:paraId="6EF681DA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01E0718C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00000" w14:paraId="502BDF1B" w14:textId="77777777">
        <w:trPr>
          <w:trHeight w:val="454"/>
          <w:jc w:val="center"/>
        </w:trPr>
        <w:tc>
          <w:tcPr>
            <w:tcW w:w="1193" w:type="dxa"/>
            <w:vAlign w:val="center"/>
          </w:tcPr>
          <w:p w14:paraId="740E8A0C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6CD2F288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807" w:type="dxa"/>
            <w:gridSpan w:val="5"/>
            <w:vAlign w:val="center"/>
          </w:tcPr>
          <w:p w14:paraId="73AF3521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23961838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00000" w14:paraId="06C2E356" w14:textId="77777777">
        <w:trPr>
          <w:trHeight w:val="454"/>
          <w:jc w:val="center"/>
        </w:trPr>
        <w:tc>
          <w:tcPr>
            <w:tcW w:w="1193" w:type="dxa"/>
            <w:vAlign w:val="center"/>
          </w:tcPr>
          <w:p w14:paraId="3E1AE294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28732474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807" w:type="dxa"/>
            <w:gridSpan w:val="5"/>
            <w:vAlign w:val="center"/>
          </w:tcPr>
          <w:p w14:paraId="644A4410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1022166C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00000" w14:paraId="4E27D3F2" w14:textId="77777777">
        <w:trPr>
          <w:trHeight w:val="454"/>
          <w:jc w:val="center"/>
        </w:trPr>
        <w:tc>
          <w:tcPr>
            <w:tcW w:w="8568" w:type="dxa"/>
            <w:gridSpan w:val="10"/>
            <w:vAlign w:val="center"/>
          </w:tcPr>
          <w:p w14:paraId="7D981342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（七）经费预算</w:t>
            </w:r>
          </w:p>
        </w:tc>
      </w:tr>
      <w:tr w:rsidR="00000000" w14:paraId="4F6C4A84" w14:textId="77777777">
        <w:trPr>
          <w:trHeight w:val="454"/>
          <w:jc w:val="center"/>
        </w:trPr>
        <w:tc>
          <w:tcPr>
            <w:tcW w:w="1905" w:type="dxa"/>
            <w:gridSpan w:val="2"/>
            <w:vAlign w:val="center"/>
          </w:tcPr>
          <w:p w14:paraId="68FAC640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申请经费</w:t>
            </w:r>
          </w:p>
        </w:tc>
        <w:tc>
          <w:tcPr>
            <w:tcW w:w="2160" w:type="dxa"/>
            <w:gridSpan w:val="3"/>
            <w:vAlign w:val="center"/>
          </w:tcPr>
          <w:p w14:paraId="77946F32" w14:textId="77777777" w:rsidR="00A12F60" w:rsidRDefault="00A12F60">
            <w:pPr>
              <w:wordWrap w:val="0"/>
              <w:jc w:val="righ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万元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1980" w:type="dxa"/>
            <w:gridSpan w:val="2"/>
            <w:vAlign w:val="center"/>
          </w:tcPr>
          <w:p w14:paraId="147ACB3A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合作方投入经费</w:t>
            </w:r>
          </w:p>
        </w:tc>
        <w:tc>
          <w:tcPr>
            <w:tcW w:w="2523" w:type="dxa"/>
            <w:gridSpan w:val="3"/>
            <w:vAlign w:val="center"/>
          </w:tcPr>
          <w:p w14:paraId="45D31F80" w14:textId="77777777" w:rsidR="00A12F60" w:rsidRDefault="00A12F60">
            <w:pPr>
              <w:wordWrap w:val="0"/>
              <w:jc w:val="righ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万元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</w:t>
            </w:r>
          </w:p>
        </w:tc>
      </w:tr>
      <w:tr w:rsidR="00000000" w14:paraId="1BAEB894" w14:textId="77777777">
        <w:trPr>
          <w:trHeight w:val="454"/>
          <w:jc w:val="center"/>
        </w:trPr>
        <w:tc>
          <w:tcPr>
            <w:tcW w:w="1905" w:type="dxa"/>
            <w:gridSpan w:val="2"/>
            <w:vAlign w:val="center"/>
          </w:tcPr>
          <w:p w14:paraId="08737BB4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可能争取到的其他经费</w:t>
            </w:r>
          </w:p>
        </w:tc>
        <w:tc>
          <w:tcPr>
            <w:tcW w:w="2160" w:type="dxa"/>
            <w:gridSpan w:val="3"/>
            <w:vAlign w:val="center"/>
          </w:tcPr>
          <w:p w14:paraId="515D6262" w14:textId="77777777" w:rsidR="00A12F60" w:rsidRDefault="00A12F60">
            <w:pPr>
              <w:widowControl/>
              <w:wordWrap w:val="0"/>
              <w:jc w:val="righ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万元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1980" w:type="dxa"/>
            <w:gridSpan w:val="2"/>
            <w:vAlign w:val="center"/>
          </w:tcPr>
          <w:p w14:paraId="06943A13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523" w:type="dxa"/>
            <w:gridSpan w:val="3"/>
            <w:vAlign w:val="center"/>
          </w:tcPr>
          <w:p w14:paraId="7F8490AA" w14:textId="77777777" w:rsidR="00A12F60" w:rsidRDefault="00A12F60">
            <w:pPr>
              <w:wordWrap w:val="0"/>
              <w:jc w:val="righ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</w:tr>
      <w:tr w:rsidR="00000000" w14:paraId="29E8A643" w14:textId="77777777">
        <w:trPr>
          <w:trHeight w:val="454"/>
          <w:jc w:val="center"/>
        </w:trPr>
        <w:tc>
          <w:tcPr>
            <w:tcW w:w="8568" w:type="dxa"/>
            <w:gridSpan w:val="10"/>
            <w:vAlign w:val="center"/>
          </w:tcPr>
          <w:p w14:paraId="18EBD21F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合计：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万元</w:t>
            </w:r>
          </w:p>
        </w:tc>
      </w:tr>
      <w:tr w:rsidR="00000000" w14:paraId="58924D21" w14:textId="77777777">
        <w:trPr>
          <w:trHeight w:val="454"/>
          <w:jc w:val="center"/>
        </w:trPr>
        <w:tc>
          <w:tcPr>
            <w:tcW w:w="8568" w:type="dxa"/>
            <w:gridSpan w:val="10"/>
            <w:vAlign w:val="center"/>
          </w:tcPr>
          <w:p w14:paraId="5D3F1841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支出预算（包括所有可得经费）</w:t>
            </w:r>
          </w:p>
        </w:tc>
      </w:tr>
      <w:tr w:rsidR="00000000" w14:paraId="08CA83B5" w14:textId="77777777">
        <w:trPr>
          <w:trHeight w:val="454"/>
          <w:jc w:val="center"/>
        </w:trPr>
        <w:tc>
          <w:tcPr>
            <w:tcW w:w="2625" w:type="dxa"/>
            <w:gridSpan w:val="4"/>
            <w:vAlign w:val="center"/>
          </w:tcPr>
          <w:p w14:paraId="7FA5CAD1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支出项目</w:t>
            </w:r>
          </w:p>
        </w:tc>
        <w:tc>
          <w:tcPr>
            <w:tcW w:w="1800" w:type="dxa"/>
            <w:gridSpan w:val="2"/>
            <w:vAlign w:val="center"/>
          </w:tcPr>
          <w:p w14:paraId="1662C058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支出金额</w:t>
            </w:r>
          </w:p>
        </w:tc>
        <w:tc>
          <w:tcPr>
            <w:tcW w:w="4143" w:type="dxa"/>
            <w:gridSpan w:val="4"/>
            <w:vAlign w:val="center"/>
          </w:tcPr>
          <w:p w14:paraId="6579B2BA" w14:textId="77777777" w:rsidR="00A12F60" w:rsidRDefault="00A12F6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支出理由</w:t>
            </w:r>
          </w:p>
        </w:tc>
      </w:tr>
      <w:tr w:rsidR="00000000" w14:paraId="5DF94E75" w14:textId="77777777">
        <w:trPr>
          <w:trHeight w:val="454"/>
          <w:jc w:val="center"/>
        </w:trPr>
        <w:tc>
          <w:tcPr>
            <w:tcW w:w="2625" w:type="dxa"/>
            <w:gridSpan w:val="4"/>
          </w:tcPr>
          <w:p w14:paraId="5C2B6D13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</w:tcPr>
          <w:p w14:paraId="09046632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4143" w:type="dxa"/>
            <w:gridSpan w:val="4"/>
          </w:tcPr>
          <w:p w14:paraId="08D13C0C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00000" w14:paraId="041BC454" w14:textId="77777777">
        <w:trPr>
          <w:trHeight w:val="454"/>
          <w:jc w:val="center"/>
        </w:trPr>
        <w:tc>
          <w:tcPr>
            <w:tcW w:w="2625" w:type="dxa"/>
            <w:gridSpan w:val="4"/>
          </w:tcPr>
          <w:p w14:paraId="4043BDE3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</w:tcPr>
          <w:p w14:paraId="01D89013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4143" w:type="dxa"/>
            <w:gridSpan w:val="4"/>
          </w:tcPr>
          <w:p w14:paraId="6C1BDDE0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00000" w14:paraId="73B9EF62" w14:textId="77777777">
        <w:trPr>
          <w:trHeight w:val="454"/>
          <w:jc w:val="center"/>
        </w:trPr>
        <w:tc>
          <w:tcPr>
            <w:tcW w:w="2625" w:type="dxa"/>
            <w:gridSpan w:val="4"/>
          </w:tcPr>
          <w:p w14:paraId="38478EED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</w:tcPr>
          <w:p w14:paraId="2C42EDB8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4143" w:type="dxa"/>
            <w:gridSpan w:val="4"/>
          </w:tcPr>
          <w:p w14:paraId="1EA67A99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00000" w14:paraId="66CBF7C1" w14:textId="77777777">
        <w:trPr>
          <w:trHeight w:val="454"/>
          <w:jc w:val="center"/>
        </w:trPr>
        <w:tc>
          <w:tcPr>
            <w:tcW w:w="2625" w:type="dxa"/>
            <w:gridSpan w:val="4"/>
          </w:tcPr>
          <w:p w14:paraId="3F217E75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</w:tcPr>
          <w:p w14:paraId="02FD3216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4143" w:type="dxa"/>
            <w:gridSpan w:val="4"/>
          </w:tcPr>
          <w:p w14:paraId="467738D4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00000" w14:paraId="445D7CCF" w14:textId="77777777">
        <w:trPr>
          <w:trHeight w:val="567"/>
          <w:jc w:val="center"/>
        </w:trPr>
        <w:tc>
          <w:tcPr>
            <w:tcW w:w="8568" w:type="dxa"/>
            <w:gridSpan w:val="10"/>
            <w:vAlign w:val="center"/>
          </w:tcPr>
          <w:p w14:paraId="39EC96AF" w14:textId="77777777" w:rsidR="00A12F60" w:rsidRDefault="00A12F60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四、审批意见</w:t>
            </w:r>
          </w:p>
        </w:tc>
      </w:tr>
      <w:tr w:rsidR="00000000" w14:paraId="4181E1F2" w14:textId="77777777">
        <w:trPr>
          <w:trHeight w:val="567"/>
          <w:jc w:val="center"/>
        </w:trPr>
        <w:tc>
          <w:tcPr>
            <w:tcW w:w="4425" w:type="dxa"/>
            <w:gridSpan w:val="6"/>
          </w:tcPr>
          <w:p w14:paraId="5189E4BE" w14:textId="77777777" w:rsidR="00A12F60" w:rsidRDefault="00A12F60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32193B2B" w14:textId="77777777" w:rsidR="00A12F60" w:rsidRDefault="00A12F60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学院（部门）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评审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意见</w:t>
            </w:r>
          </w:p>
          <w:p w14:paraId="0CFFBAEA" w14:textId="77777777" w:rsidR="00A12F60" w:rsidRDefault="00A12F60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49B251C3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58F78CDD" w14:textId="77777777" w:rsidR="00A12F60" w:rsidRDefault="00A12F60">
            <w:pPr>
              <w:spacing w:line="48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2BE3F11F" w14:textId="77777777" w:rsidR="00A12F60" w:rsidRDefault="00A12F60">
            <w:pPr>
              <w:spacing w:line="48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</w:t>
            </w:r>
          </w:p>
          <w:p w14:paraId="62A60F3F" w14:textId="77777777" w:rsidR="00A12F60" w:rsidRDefault="00A12F60">
            <w:pPr>
              <w:spacing w:line="48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学院（部门）公章</w:t>
            </w:r>
          </w:p>
          <w:p w14:paraId="17A3CDB0" w14:textId="77777777" w:rsidR="00A12F60" w:rsidRDefault="00A12F60">
            <w:pPr>
              <w:ind w:left="1200" w:hangingChars="500" w:hanging="1200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</w:tc>
        <w:tc>
          <w:tcPr>
            <w:tcW w:w="4143" w:type="dxa"/>
            <w:gridSpan w:val="4"/>
          </w:tcPr>
          <w:p w14:paraId="02169EB3" w14:textId="77777777" w:rsidR="00A12F60" w:rsidRDefault="00A12F60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38D2F0A0" w14:textId="77777777" w:rsidR="00A12F60" w:rsidRDefault="00A12F60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合作单位意见</w:t>
            </w:r>
          </w:p>
          <w:p w14:paraId="0F65FB6E" w14:textId="77777777" w:rsidR="00A12F60" w:rsidRDefault="00A12F60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566B5226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6E3B5591" w14:textId="77777777" w:rsidR="00A12F60" w:rsidRDefault="00A12F60">
            <w:pPr>
              <w:spacing w:line="48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754E8CBD" w14:textId="77777777" w:rsidR="00A12F60" w:rsidRDefault="00A12F60">
            <w:pPr>
              <w:spacing w:line="48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</w:t>
            </w:r>
          </w:p>
          <w:p w14:paraId="617A329B" w14:textId="77777777" w:rsidR="00A12F60" w:rsidRDefault="00A12F60">
            <w:pPr>
              <w:spacing w:line="48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合作单位公章</w:t>
            </w:r>
          </w:p>
          <w:p w14:paraId="27F45F91" w14:textId="77777777" w:rsidR="00A12F60" w:rsidRDefault="00A12F60">
            <w:pPr>
              <w:ind w:left="1080" w:hangingChars="450" w:hanging="10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  <w:p w14:paraId="65030FCC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00000" w14:paraId="3537D63C" w14:textId="77777777">
        <w:trPr>
          <w:trHeight w:val="567"/>
          <w:jc w:val="center"/>
        </w:trPr>
        <w:tc>
          <w:tcPr>
            <w:tcW w:w="8568" w:type="dxa"/>
            <w:gridSpan w:val="10"/>
          </w:tcPr>
          <w:p w14:paraId="2EC5DCC7" w14:textId="77777777" w:rsidR="00A12F60" w:rsidRDefault="00A12F60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学校审批意见</w:t>
            </w:r>
          </w:p>
          <w:p w14:paraId="77B38C4A" w14:textId="77777777" w:rsidR="00A12F60" w:rsidRDefault="00A12F60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3E19F675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510BED9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6E764439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4A244427" w14:textId="77777777" w:rsidR="00A12F60" w:rsidRDefault="00A12F60">
            <w:pPr>
              <w:spacing w:line="48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（科研处代章）</w:t>
            </w:r>
          </w:p>
          <w:p w14:paraId="6C577956" w14:textId="77777777" w:rsidR="00A12F60" w:rsidRDefault="00A12F60">
            <w:pPr>
              <w:ind w:left="1080" w:hangingChars="450" w:hanging="10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  <w:p w14:paraId="72D6CB08" w14:textId="77777777" w:rsidR="00A12F60" w:rsidRDefault="00A12F6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</w:tbl>
    <w:p w14:paraId="3A229E07" w14:textId="77777777" w:rsidR="00A12F60" w:rsidRDefault="00A12F60">
      <w:pPr>
        <w:rPr>
          <w:rFonts w:ascii="仿宋" w:eastAsia="仿宋" w:hAnsi="仿宋" w:cs="仿宋" w:hint="eastAsia"/>
          <w:kern w:val="32"/>
          <w:sz w:val="24"/>
        </w:rPr>
      </w:pPr>
    </w:p>
    <w:sectPr w:rsidR="00000000">
      <w:pgSz w:w="11906" w:h="16838"/>
      <w:pgMar w:top="1985" w:right="1588" w:bottom="2098" w:left="1474" w:header="851" w:footer="1361" w:gutter="0"/>
      <w:cols w:space="720"/>
      <w:docGrid w:type="lines" w:linePitch="573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766D" w14:textId="77777777" w:rsidR="00A12F60" w:rsidRDefault="00A12F60">
      <w:r>
        <w:separator/>
      </w:r>
    </w:p>
  </w:endnote>
  <w:endnote w:type="continuationSeparator" w:id="0">
    <w:p w14:paraId="0E4F682B" w14:textId="77777777" w:rsidR="00A12F60" w:rsidRDefault="00A1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公文小标宋简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F071" w14:textId="77777777" w:rsidR="00A12F60" w:rsidRDefault="00A12F60">
    <w:pPr>
      <w:pStyle w:val="a5"/>
      <w:tabs>
        <w:tab w:val="clear" w:pos="4153"/>
        <w:tab w:val="clear" w:pos="8306"/>
      </w:tabs>
      <w:ind w:left="350" w:right="360"/>
      <w:rPr>
        <w:rFonts w:hint="eastAsia"/>
      </w:rPr>
    </w:pPr>
    <w:r>
      <w:rPr>
        <w:rStyle w:val="a8"/>
        <w:rFonts w:hint="eastAsia"/>
      </w:rPr>
      <w:t>－</w:t>
    </w:r>
    <w:r>
      <w:fldChar w:fldCharType="begin"/>
    </w:r>
    <w:r>
      <w:rPr>
        <w:rStyle w:val="a8"/>
      </w:rPr>
      <w:instrText xml:space="preserve"> PAGE </w:instrText>
    </w:r>
    <w:r>
      <w:fldChar w:fldCharType="separate"/>
    </w:r>
    <w:r>
      <w:rPr>
        <w:rStyle w:val="a8"/>
        <w:lang w:val="en-US" w:eastAsia="zh-CN"/>
      </w:rPr>
      <w:t>4</w:t>
    </w:r>
    <w:r>
      <w:fldChar w:fldCharType="end"/>
    </w:r>
    <w:r>
      <w:rPr>
        <w:rStyle w:val="a8"/>
        <w:rFonts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73FC" w14:textId="77777777" w:rsidR="00A12F60" w:rsidRDefault="00A12F60">
    <w:pPr>
      <w:pStyle w:val="a5"/>
      <w:tabs>
        <w:tab w:val="clear" w:pos="4153"/>
        <w:tab w:val="clear" w:pos="8306"/>
      </w:tabs>
      <w:ind w:left="350" w:right="360"/>
      <w:jc w:val="right"/>
      <w:rPr>
        <w:rFonts w:hint="eastAsia"/>
      </w:rPr>
    </w:pPr>
    <w:r>
      <w:rPr>
        <w:rStyle w:val="a8"/>
        <w:rFonts w:hint="eastAsia"/>
      </w:rPr>
      <w:t>－</w:t>
    </w:r>
    <w:r>
      <w:fldChar w:fldCharType="begin"/>
    </w:r>
    <w:r>
      <w:rPr>
        <w:rStyle w:val="a8"/>
      </w:rPr>
      <w:instrText xml:space="preserve"> PAGE </w:instrText>
    </w:r>
    <w:r>
      <w:fldChar w:fldCharType="separate"/>
    </w:r>
    <w:r>
      <w:rPr>
        <w:rStyle w:val="a8"/>
        <w:lang w:val="en-US" w:eastAsia="zh-CN"/>
      </w:rPr>
      <w:t>3</w:t>
    </w:r>
    <w:r>
      <w:fldChar w:fldCharType="end"/>
    </w:r>
    <w:r>
      <w:rPr>
        <w:rStyle w:val="a8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55167" w14:textId="77777777" w:rsidR="00A12F60" w:rsidRDefault="00A12F60">
      <w:r>
        <w:separator/>
      </w:r>
    </w:p>
  </w:footnote>
  <w:footnote w:type="continuationSeparator" w:id="0">
    <w:p w14:paraId="687D967E" w14:textId="77777777" w:rsidR="00A12F60" w:rsidRDefault="00A1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A283" w14:textId="77777777" w:rsidR="00A12F60" w:rsidRDefault="00A12F6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5C9"/>
    <w:multiLevelType w:val="multilevel"/>
    <w:tmpl w:val="0AA165C9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5830FC"/>
    <w:multiLevelType w:val="multilevel"/>
    <w:tmpl w:val="7B5830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仿宋_GB2312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23295725">
    <w:abstractNumId w:val="0"/>
  </w:num>
  <w:num w:numId="2" w16cid:durableId="1618177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1"/>
  <w:drawingGridVerticalSpacing w:val="5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JkYmQ2OTZiZjdmMzkzNDI0OTZkMWNhNTA1ZTU2YWEifQ=="/>
  </w:docVars>
  <w:rsids>
    <w:rsidRoot w:val="0050129B"/>
    <w:rsid w:val="00030BB7"/>
    <w:rsid w:val="00037331"/>
    <w:rsid w:val="00085C8D"/>
    <w:rsid w:val="00091D42"/>
    <w:rsid w:val="0009451A"/>
    <w:rsid w:val="000C2DFA"/>
    <w:rsid w:val="00197957"/>
    <w:rsid w:val="001E20CB"/>
    <w:rsid w:val="0028302F"/>
    <w:rsid w:val="002862C3"/>
    <w:rsid w:val="002D50F1"/>
    <w:rsid w:val="00330ED2"/>
    <w:rsid w:val="00341765"/>
    <w:rsid w:val="003A3735"/>
    <w:rsid w:val="004155A9"/>
    <w:rsid w:val="0042280D"/>
    <w:rsid w:val="00474FDE"/>
    <w:rsid w:val="004D7422"/>
    <w:rsid w:val="0050129B"/>
    <w:rsid w:val="005D6D1D"/>
    <w:rsid w:val="00603885"/>
    <w:rsid w:val="006133F4"/>
    <w:rsid w:val="006209D1"/>
    <w:rsid w:val="0063289D"/>
    <w:rsid w:val="00634245"/>
    <w:rsid w:val="00642960"/>
    <w:rsid w:val="00690EA4"/>
    <w:rsid w:val="006F0CDD"/>
    <w:rsid w:val="00711F0B"/>
    <w:rsid w:val="00721EE5"/>
    <w:rsid w:val="0073254D"/>
    <w:rsid w:val="00732D60"/>
    <w:rsid w:val="00751829"/>
    <w:rsid w:val="007851B8"/>
    <w:rsid w:val="008001FB"/>
    <w:rsid w:val="008218B7"/>
    <w:rsid w:val="0088200E"/>
    <w:rsid w:val="00885FB9"/>
    <w:rsid w:val="009145CD"/>
    <w:rsid w:val="00937AFD"/>
    <w:rsid w:val="00972202"/>
    <w:rsid w:val="009A14F1"/>
    <w:rsid w:val="009B2271"/>
    <w:rsid w:val="009F0E84"/>
    <w:rsid w:val="00A12F60"/>
    <w:rsid w:val="00A13994"/>
    <w:rsid w:val="00A36CA8"/>
    <w:rsid w:val="00B026E2"/>
    <w:rsid w:val="00B27309"/>
    <w:rsid w:val="00B514B2"/>
    <w:rsid w:val="00B5610C"/>
    <w:rsid w:val="00B83B5E"/>
    <w:rsid w:val="00B90413"/>
    <w:rsid w:val="00B96A3D"/>
    <w:rsid w:val="00BC0269"/>
    <w:rsid w:val="00C35404"/>
    <w:rsid w:val="00C624A8"/>
    <w:rsid w:val="00C66967"/>
    <w:rsid w:val="00C85D1E"/>
    <w:rsid w:val="00D10498"/>
    <w:rsid w:val="00D1097C"/>
    <w:rsid w:val="00D17BDD"/>
    <w:rsid w:val="00D8499F"/>
    <w:rsid w:val="00D8578A"/>
    <w:rsid w:val="00D86F39"/>
    <w:rsid w:val="00DD5FED"/>
    <w:rsid w:val="00E66C16"/>
    <w:rsid w:val="00E94371"/>
    <w:rsid w:val="00ED27B7"/>
    <w:rsid w:val="01AA0E64"/>
    <w:rsid w:val="049F343C"/>
    <w:rsid w:val="0F0F4CF9"/>
    <w:rsid w:val="19AB0F66"/>
    <w:rsid w:val="222112B9"/>
    <w:rsid w:val="264E2526"/>
    <w:rsid w:val="2BDF6004"/>
    <w:rsid w:val="2E8D2DF3"/>
    <w:rsid w:val="2FDF0ACF"/>
    <w:rsid w:val="33930C32"/>
    <w:rsid w:val="393E5626"/>
    <w:rsid w:val="3A4551E4"/>
    <w:rsid w:val="42B16E74"/>
    <w:rsid w:val="442113D0"/>
    <w:rsid w:val="46927BAA"/>
    <w:rsid w:val="4D006753"/>
    <w:rsid w:val="50054FBF"/>
    <w:rsid w:val="52747718"/>
    <w:rsid w:val="566C600F"/>
    <w:rsid w:val="745C35AE"/>
    <w:rsid w:val="7C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1D5083E1"/>
  <w15:chartTrackingRefBased/>
  <w15:docId w15:val="{FEE0F4B4-80DD-46C1-BFFE-A225CB72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2">
    <w:name w:val="heading 2"/>
    <w:basedOn w:val="a"/>
    <w:next w:val="a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  <w:lang w:val="en-US" w:eastAsia="zh-CN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630"/>
    </w:pPr>
    <w:rPr>
      <w:kern w:val="0"/>
    </w:rPr>
  </w:style>
  <w:style w:type="paragraph" w:styleId="a4">
    <w:name w:val="Date"/>
    <w:basedOn w:val="a"/>
    <w:next w:val="a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7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rPr>
      <w:rFonts w:eastAsia="宋体"/>
      <w:sz w:val="28"/>
    </w:rPr>
  </w:style>
  <w:style w:type="character" w:styleId="a9">
    <w:name w:val="Emphasis"/>
    <w:qFormat/>
    <w:rPr>
      <w:b w:val="0"/>
      <w:bCs w:val="0"/>
      <w:i w:val="0"/>
      <w:iCs w:val="0"/>
      <w:color w:val="CC0033"/>
    </w:rPr>
  </w:style>
  <w:style w:type="character" w:styleId="aa">
    <w:name w:val="Hyperlink"/>
    <w:rPr>
      <w:color w:val="0000FF"/>
      <w:u w:val="single"/>
    </w:rPr>
  </w:style>
  <w:style w:type="paragraph" w:customStyle="1" w:styleId="ab">
    <w:name w:val="主题词"/>
    <w:basedOn w:val="a"/>
    <w:pPr>
      <w:framePr w:wrap="notBeside" w:hAnchor="margin" w:yAlign="bottom"/>
      <w:ind w:left="1246" w:hanging="1246"/>
    </w:pPr>
    <w:rPr>
      <w:rFonts w:eastAsia="公文小标宋简"/>
    </w:rPr>
  </w:style>
  <w:style w:type="paragraph" w:customStyle="1" w:styleId="ac">
    <w:name w:val="秘密紧急"/>
    <w:basedOn w:val="a"/>
    <w:pPr>
      <w:jc w:val="right"/>
    </w:pPr>
    <w:rPr>
      <w:rFonts w:ascii="黑体" w:eastAsia="黑体"/>
    </w:rPr>
  </w:style>
  <w:style w:type="paragraph" w:customStyle="1" w:styleId="ad">
    <w:name w:val="附件"/>
    <w:basedOn w:val="a"/>
    <w:pPr>
      <w:ind w:left="1638" w:hanging="1016"/>
    </w:pPr>
  </w:style>
  <w:style w:type="paragraph" w:customStyle="1" w:styleId="ae">
    <w:name w:val="抄 送"/>
    <w:basedOn w:val="ab"/>
    <w:pPr>
      <w:framePr w:wrap="notBeside"/>
      <w:ind w:left="0" w:firstLine="0"/>
    </w:pPr>
    <w:rPr>
      <w:rFonts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TotalTime>0</TotalTime>
  <Pages>11</Pages>
  <Words>1190</Words>
  <Characters>976</Characters>
  <Application>Microsoft Office Word</Application>
  <DocSecurity>0</DocSecurity>
  <Lines>8</Lines>
  <Paragraphs>4</Paragraphs>
  <ScaleCrop>false</ScaleCrop>
  <Company>MS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user</dc:creator>
  <cp:keywords/>
  <cp:lastModifiedBy>Wang Maik</cp:lastModifiedBy>
  <cp:revision>2</cp:revision>
  <cp:lastPrinted>2011-06-29T06:33:00Z</cp:lastPrinted>
  <dcterms:created xsi:type="dcterms:W3CDTF">2024-03-28T15:00:00Z</dcterms:created>
  <dcterms:modified xsi:type="dcterms:W3CDTF">2024-03-28T15:00:00Z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D12F78F642584DEDBA4DFF42232ACCA6_12</vt:lpwstr>
  </property>
</Properties>
</file>