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3" w:rightChars="373"/>
        <w:jc w:val="left"/>
        <w:rPr>
          <w:rFonts w:ascii="文星黑体" w:hAnsi="文星黑体" w:eastAsia="文星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文星黑体" w:eastAsia="文星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eastAsia="黑体" w:cs="Mongolian Baiti"/>
          <w:color w:val="000000" w:themeColor="text1"/>
          <w:sz w:val="44"/>
          <w:szCs w:val="4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Mongolian Baiti"/>
          <w:color w:val="000000" w:themeColor="text1"/>
          <w:sz w:val="44"/>
          <w:szCs w:val="44"/>
          <w:lang w:bidi="mn-Mong-CN"/>
          <w14:textFill>
            <w14:solidFill>
              <w14:schemeClr w14:val="tx1"/>
            </w14:solidFill>
          </w14:textFill>
        </w:rPr>
        <w:t>武汉市自然科学基金探索计划（晨光计划）</w:t>
      </w:r>
    </w:p>
    <w:p>
      <w:pPr>
        <w:spacing w:line="560" w:lineRule="exact"/>
        <w:jc w:val="center"/>
        <w:rPr>
          <w:rFonts w:eastAsia="黑体" w:cs="Mongolian Baiti"/>
          <w:color w:val="000000" w:themeColor="text1"/>
          <w:sz w:val="44"/>
          <w:szCs w:val="4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Mongolian Baiti"/>
          <w:color w:val="000000" w:themeColor="text1"/>
          <w:sz w:val="44"/>
          <w:szCs w:val="44"/>
          <w:lang w:bidi="mn-Mong-CN"/>
          <w14:textFill>
            <w14:solidFill>
              <w14:schemeClr w14:val="tx1"/>
            </w14:solidFill>
          </w14:textFill>
        </w:rPr>
        <w:t>项目申报书</w:t>
      </w:r>
    </w:p>
    <w:p>
      <w:pPr>
        <w:ind w:left="688"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 w:cs="Mongolian Baiti"/>
          <w:color w:val="000000" w:themeColor="text1"/>
          <w:sz w:val="44"/>
          <w:lang w:bidi="mn-Mong-CN"/>
          <w14:textFill>
            <w14:solidFill>
              <w14:schemeClr w14:val="tx1"/>
            </w14:solidFill>
          </w14:textFill>
        </w:rPr>
      </w:pPr>
    </w:p>
    <w:p>
      <w:pPr>
        <w:pStyle w:val="3"/>
        <w:bidi w:val="0"/>
        <w:rPr>
          <w:rFonts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pacing w:val="12"/>
          <w:szCs w:val="32"/>
          <w:lang w:bidi="mn-Mong-CN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lang w:bidi="mn-Mong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spacing w:line="480" w:lineRule="exact"/>
        <w:ind w:firstLine="608" w:firstLineChars="200"/>
        <w:jc w:val="left"/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8" w:firstLineChars="200"/>
        <w:jc w:val="left"/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8" w:firstLineChars="200"/>
        <w:jc w:val="left"/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8" w:firstLineChars="200"/>
        <w:jc w:val="left"/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480" w:lineRule="exact"/>
        <w:ind w:firstLine="608" w:firstLineChars="200"/>
        <w:jc w:val="left"/>
        <w:rPr>
          <w:rFonts w:hint="default" w:ascii="黑体" w:hAnsi="黑体" w:eastAsia="黑体" w:cs="Mongolian Baiti"/>
          <w:color w:val="FF0000"/>
          <w:sz w:val="28"/>
          <w:szCs w:val="28"/>
          <w:lang w:val="en-US" w:eastAsia="zh-CN" w:bidi="mn-Mong-CN"/>
        </w:rPr>
      </w:pPr>
      <w:r>
        <w:rPr>
          <w:rFonts w:hint="eastAsia" w:ascii="黑体" w:hAnsi="黑体" w:eastAsia="黑体" w:cs="Mongolian Baiti"/>
          <w:color w:val="FF0000"/>
          <w:sz w:val="28"/>
          <w:szCs w:val="28"/>
          <w:lang w:val="en-US" w:eastAsia="zh-CN" w:bidi="mn-Mong-CN"/>
        </w:rPr>
        <w:t>涉及项目组成员姓名及所在部门信息的，请匿名。</w:t>
      </w:r>
    </w:p>
    <w:p>
      <w:pPr>
        <w:spacing w:line="480" w:lineRule="exact"/>
        <w:ind w:firstLine="608" w:firstLineChars="200"/>
        <w:jc w:val="left"/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8" w:firstLineChars="200"/>
        <w:jc w:val="left"/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8" w:firstLineChars="200"/>
        <w:jc w:val="left"/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8" w:firstLineChars="200"/>
        <w:jc w:val="left"/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8" w:firstLineChars="200"/>
        <w:jc w:val="left"/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8" w:firstLineChars="200"/>
        <w:jc w:val="left"/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8" w:firstLineChars="200"/>
        <w:jc w:val="left"/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8" w:firstLineChars="200"/>
        <w:jc w:val="left"/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8" w:firstLineChars="200"/>
        <w:jc w:val="left"/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8" w:firstLineChars="200"/>
        <w:jc w:val="left"/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8" w:firstLineChars="200"/>
        <w:jc w:val="left"/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8" w:firstLineChars="200"/>
        <w:jc w:val="left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val="en-US" w:eastAsia="zh-CN" w:bidi="mn-Mong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、项目概况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949" w:type="pct"/>
            <w:vAlign w:val="center"/>
          </w:tcPr>
          <w:p>
            <w:pPr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05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exact"/>
        </w:trPr>
        <w:tc>
          <w:tcPr>
            <w:tcW w:w="949" w:type="pct"/>
            <w:vAlign w:val="center"/>
          </w:tcPr>
          <w:p>
            <w:pPr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4050" w:type="pct"/>
            <w:vAlign w:val="center"/>
          </w:tcPr>
          <w:p>
            <w:pPr>
              <w:spacing w:line="300" w:lineRule="exact"/>
              <w:ind w:firstLine="132" w:firstLineChars="50"/>
              <w:jc w:val="left"/>
              <w:rPr>
                <w:rFonts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01.光电子信息  □02</w:t>
            </w:r>
            <w:r>
              <w:rPr>
                <w:rFonts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新能源与智能网联汽车（含氢能）         </w:t>
            </w:r>
          </w:p>
          <w:p>
            <w:pPr>
              <w:spacing w:line="300" w:lineRule="exact"/>
              <w:jc w:val="left"/>
              <w:rPr>
                <w:rFonts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□03. 数字经济   □04.高端装备     □05.北斗</w:t>
            </w:r>
          </w:p>
          <w:p>
            <w:pPr>
              <w:spacing w:line="300" w:lineRule="exact"/>
              <w:rPr>
                <w:rFonts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□06.量子科技    □07. 新材料      □08.生命健康</w:t>
            </w:r>
          </w:p>
          <w:p>
            <w:pPr>
              <w:spacing w:line="300" w:lineRule="exact"/>
              <w:ind w:firstLine="132" w:firstLineChars="50"/>
              <w:rPr>
                <w:rFonts w:ascii="宋体" w:hAnsi="宋体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□09.生物制造    □10.生态环保（单选）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949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细分领域</w:t>
            </w:r>
          </w:p>
        </w:tc>
        <w:tc>
          <w:tcPr>
            <w:tcW w:w="4050" w:type="pct"/>
            <w:vAlign w:val="center"/>
          </w:tcPr>
          <w:p>
            <w:pPr>
              <w:spacing w:line="300" w:lineRule="exact"/>
              <w:ind w:firstLine="132" w:firstLineChars="50"/>
              <w:jc w:val="left"/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（填写申报指南中细分领域编号和名称）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949" w:type="pct"/>
            <w:vAlign w:val="center"/>
          </w:tcPr>
          <w:p>
            <w:pPr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实施周期</w:t>
            </w:r>
          </w:p>
        </w:tc>
        <w:tc>
          <w:tcPr>
            <w:tcW w:w="4050" w:type="pct"/>
            <w:vAlign w:val="center"/>
          </w:tcPr>
          <w:p>
            <w:pPr>
              <w:spacing w:line="300" w:lineRule="exact"/>
              <w:ind w:left="528" w:hanging="528" w:hangingChars="200"/>
              <w:jc w:val="center"/>
              <w:rPr>
                <w:rFonts w:ascii="文星仿宋" w:hAnsi="文星仿宋" w:eastAsia="文星仿宋" w:cs="Mongolian Baiti"/>
                <w:color w:val="000000" w:themeColor="text1"/>
                <w:sz w:val="24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年  月—   年  月</w:t>
            </w:r>
          </w:p>
        </w:tc>
      </w:tr>
    </w:tbl>
    <w:p>
      <w:pPr>
        <w:spacing w:line="560" w:lineRule="exact"/>
        <w:ind w:firstLine="608" w:firstLineChars="200"/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val="en-US" w:eastAsia="zh-CN" w:bidi="mn-Mong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、项目负责人基本情况</w:t>
      </w:r>
    </w:p>
    <w:p>
      <w:pPr>
        <w:spacing w:line="560" w:lineRule="exact"/>
        <w:ind w:firstLine="528" w:firstLineChars="200"/>
        <w:rPr>
          <w:rFonts w:hint="eastAsia" w:ascii="文星黑体" w:hAnsi="文星黑体" w:eastAsia="文星黑体" w:cs="Mongolian Baiti"/>
          <w:bCs/>
          <w:color w:val="000000" w:themeColor="text1"/>
          <w:kern w:val="0"/>
          <w:sz w:val="24"/>
          <w:lang w:eastAsia="zh-CN"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文星黑体" w:eastAsia="文星黑体" w:cs="Mongolian Baiti"/>
          <w:bCs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近3年以来参与的研发工作情况</w:t>
      </w:r>
      <w:r>
        <w:rPr>
          <w:rFonts w:hint="eastAsia" w:ascii="文星黑体" w:hAnsi="文星黑体" w:eastAsia="文星黑体" w:cs="Mongolian Baiti"/>
          <w:bCs/>
          <w:color w:val="000000" w:themeColor="text1"/>
          <w:kern w:val="0"/>
          <w:sz w:val="24"/>
          <w:lang w:eastAsia="zh-CN" w:bidi="mn-Mong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eastAsia"/>
          <w:lang w:eastAsia="zh-CN"/>
        </w:rPr>
      </w:pPr>
    </w:p>
    <w:p>
      <w:pPr>
        <w:spacing w:line="460" w:lineRule="exact"/>
        <w:ind w:firstLine="608" w:firstLineChars="200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val="en-US" w:eastAsia="zh-CN" w:bidi="mn-Mong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、项目实施的必要性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（一）国内外研究现状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（二）项目的选题思路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（三）项目实施的意义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（四）项目的应用前景</w:t>
      </w:r>
    </w:p>
    <w:p>
      <w:pPr>
        <w:spacing w:line="460" w:lineRule="exact"/>
        <w:ind w:firstLine="608" w:firstLineChars="200"/>
        <w:rPr>
          <w:rFonts w:ascii="宋体" w:hAnsi="宋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val="en-US" w:eastAsia="zh-CN" w:bidi="mn-Mong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、项目现有工作基础</w:t>
      </w: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（截至申报时，已开展的工作、已有的基础条件等）</w:t>
      </w:r>
    </w:p>
    <w:p>
      <w:pPr>
        <w:spacing w:line="460" w:lineRule="exact"/>
        <w:ind w:firstLine="608" w:firstLineChars="200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val="en-US" w:eastAsia="zh-CN" w:bidi="mn-Mong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Mongolian Baiti"/>
          <w:bCs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项目研究内容、研究方法及技术路线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（一）项目的主要研究内容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（在实施周期内，本项目主要研究内容包含项目研究内容，技术路线、关键技术和主要创新点等）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（二）项目拟采取的研究方法</w:t>
      </w:r>
    </w:p>
    <w:p>
      <w:pPr>
        <w:snapToGrid w:val="0"/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（针对项目研究拟解决的问题采用的方法、原理、机理、算法、模型等，以及项目研究方法或技术路线的可行性、先进性分析，技术风险及应对措施。）</w:t>
      </w:r>
    </w:p>
    <w:p>
      <w:pPr>
        <w:spacing w:line="460" w:lineRule="exact"/>
        <w:ind w:firstLine="608" w:firstLineChars="200"/>
        <w:rPr>
          <w:rFonts w:ascii="宋体" w:hAnsi="宋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val="en-US" w:eastAsia="zh-CN" w:bidi="mn-Mong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、项目实施进度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（一）第一年实施内容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（二）第二年实施内容</w:t>
      </w:r>
    </w:p>
    <w:p>
      <w:pPr>
        <w:spacing w:line="460" w:lineRule="exact"/>
        <w:ind w:firstLine="608" w:firstLineChars="200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val="en-US" w:eastAsia="zh-CN" w:bidi="mn-Mong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、项目考核目标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实施周期末，本项目将达到以下目标：（包含攻克的技术、解决的问题以及知识产权获取情况等，本类项目对经济指标不做要求）</w:t>
      </w:r>
    </w:p>
    <w:p>
      <w:pPr>
        <w:spacing w:line="460" w:lineRule="exact"/>
        <w:ind w:firstLine="608" w:firstLineChars="200"/>
        <w:rPr>
          <w:rFonts w:ascii="宋体" w:hAnsi="宋体" w:cs="Mongolian Baiti"/>
          <w:b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val="en-US" w:eastAsia="zh-CN" w:bidi="mn-Mong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、附件清单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（一）与申报项目</w:t>
      </w:r>
      <w:r>
        <w:rPr>
          <w:rFonts w:hint="eastAsia" w:ascii="文星仿宋" w:hAnsi="文星仿宋" w:eastAsia="文星仿宋" w:cs="Mongolian Baiti"/>
          <w:b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直接相关</w:t>
      </w: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 xml:space="preserve">的材料（如有，请提供）。 </w:t>
      </w:r>
    </w:p>
    <w:p>
      <w:pPr>
        <w:spacing w:line="460" w:lineRule="exact"/>
        <w:ind w:firstLine="608" w:firstLineChars="200"/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二）与合作单位的协议（如有合作单位，须提供。协议应明确合作各方的合作方式、任务分工、知识产权归属、经费分配、收益分配及预期目标等内容，并加盖双方单位公章；申报的合作事项应与合作协议相关内容一致）。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134" w:bottom="1134" w:left="1134" w:header="1701" w:footer="397" w:gutter="0"/>
      <w:pgNumType w:start="1"/>
      <w:cols w:space="720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文星楷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文星楷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tblInd w:w="0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4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Style w:val="9"/>
              <w:rFonts w:ascii="宋体" w:eastAsia="宋体"/>
              <w:sz w:val="28"/>
            </w:rPr>
            <w:fldChar w:fldCharType="begin"/>
          </w:r>
          <w:r>
            <w:rPr>
              <w:rStyle w:val="9"/>
              <w:rFonts w:ascii="宋体" w:eastAsia="宋体"/>
              <w:sz w:val="28"/>
            </w:rPr>
            <w:instrText xml:space="preserve">PAGE  </w:instrText>
          </w:r>
          <w:r>
            <w:rPr>
              <w:rStyle w:val="9"/>
              <w:rFonts w:ascii="宋体" w:eastAsia="宋体"/>
              <w:sz w:val="28"/>
            </w:rPr>
            <w:fldChar w:fldCharType="separate"/>
          </w:r>
          <w:r>
            <w:rPr>
              <w:rStyle w:val="9"/>
              <w:rFonts w:ascii="宋体" w:eastAsia="宋体"/>
              <w:sz w:val="28"/>
            </w:rPr>
            <w:t>11</w:t>
          </w:r>
          <w:r>
            <w:rPr>
              <w:rStyle w:val="9"/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4"/>
            <w:spacing w:before="227"/>
            <w:ind w:right="357"/>
            <w:rPr>
              <w:rFonts w:ascii="宋体"/>
              <w:sz w:val="28"/>
            </w:rPr>
          </w:pPr>
          <w:r>
            <w:rPr>
              <w:rFonts w:hint="eastAsia" w:ascii="宋体" w:eastAsia="宋体"/>
              <w:color w:val="FFFFFF"/>
              <w:sz w:val="28"/>
            </w:rPr>
            <w:t>□</w:t>
          </w:r>
          <w:r>
            <w:rPr>
              <w:rFonts w:ascii="宋体" w:eastAsia="宋体"/>
              <w:sz w:val="28"/>
            </w:rPr>
            <w:t>－</w:t>
          </w:r>
          <w:r>
            <w:rPr>
              <w:rStyle w:val="9"/>
              <w:rFonts w:ascii="宋体"/>
              <w:sz w:val="28"/>
            </w:rPr>
            <w:fldChar w:fldCharType="begin"/>
          </w:r>
          <w:r>
            <w:rPr>
              <w:rStyle w:val="9"/>
              <w:rFonts w:ascii="宋体"/>
              <w:sz w:val="28"/>
            </w:rPr>
            <w:instrText xml:space="preserve">PAGE  </w:instrText>
          </w:r>
          <w:r>
            <w:rPr>
              <w:rStyle w:val="9"/>
              <w:rFonts w:ascii="宋体"/>
              <w:sz w:val="28"/>
            </w:rPr>
            <w:fldChar w:fldCharType="separate"/>
          </w:r>
          <w:r>
            <w:rPr>
              <w:rStyle w:val="9"/>
              <w:rFonts w:ascii="宋体"/>
              <w:sz w:val="28"/>
            </w:rPr>
            <w:t>12</w:t>
          </w:r>
          <w:r>
            <w:rPr>
              <w:rStyle w:val="9"/>
              <w:rFonts w:ascii="宋体"/>
              <w:sz w:val="28"/>
            </w:rPr>
            <w:fldChar w:fldCharType="end"/>
          </w:r>
          <w:r>
            <w:rPr>
              <w:rStyle w:val="9"/>
              <w:rFonts w:hint="eastAsia" w:ascii="宋体" w:eastAsia="宋体"/>
              <w:sz w:val="28"/>
            </w:rPr>
            <w:t>－</w:t>
          </w:r>
        </w:p>
      </w:tc>
    </w:tr>
  </w:tbl>
  <w:p>
    <w:pPr>
      <w:pStyle w:val="4"/>
      <w:rPr>
        <w:rFonts w:asci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tblInd w:w="80" w:type="dxa"/>
      <w:tblBorders>
        <w:top w:val="thickThinSmallGap" w:color="FFFFFF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FFFF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</w:tcPr>
        <w:p>
          <w:pPr>
            <w:pStyle w:val="4"/>
            <w:spacing w:before="227"/>
          </w:pPr>
        </w:p>
      </w:tc>
    </w:tr>
  </w:tbl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72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jQ1ZjQ3Mzk2NjY2NTlkNGE4NWE3YjE5MDE1YzcifQ=="/>
  </w:docVars>
  <w:rsids>
    <w:rsidRoot w:val="72EF3402"/>
    <w:rsid w:val="00016662"/>
    <w:rsid w:val="00035FB6"/>
    <w:rsid w:val="00057501"/>
    <w:rsid w:val="000E39E8"/>
    <w:rsid w:val="000F55FC"/>
    <w:rsid w:val="00101A3D"/>
    <w:rsid w:val="0028123B"/>
    <w:rsid w:val="002A0B1A"/>
    <w:rsid w:val="002C5AE2"/>
    <w:rsid w:val="002E5299"/>
    <w:rsid w:val="00345F8A"/>
    <w:rsid w:val="00381D06"/>
    <w:rsid w:val="004336E2"/>
    <w:rsid w:val="004874CD"/>
    <w:rsid w:val="004A5890"/>
    <w:rsid w:val="004C32ED"/>
    <w:rsid w:val="005A5270"/>
    <w:rsid w:val="005A6A27"/>
    <w:rsid w:val="006123E4"/>
    <w:rsid w:val="006476D8"/>
    <w:rsid w:val="00660158"/>
    <w:rsid w:val="0066403D"/>
    <w:rsid w:val="006647CC"/>
    <w:rsid w:val="00670200"/>
    <w:rsid w:val="00725FB4"/>
    <w:rsid w:val="0076032B"/>
    <w:rsid w:val="007B07C2"/>
    <w:rsid w:val="007E3221"/>
    <w:rsid w:val="00861955"/>
    <w:rsid w:val="00865C13"/>
    <w:rsid w:val="00870F52"/>
    <w:rsid w:val="00882F2C"/>
    <w:rsid w:val="008B1D9D"/>
    <w:rsid w:val="008C429F"/>
    <w:rsid w:val="008F3693"/>
    <w:rsid w:val="00911440"/>
    <w:rsid w:val="0092381A"/>
    <w:rsid w:val="0096444D"/>
    <w:rsid w:val="00983BC3"/>
    <w:rsid w:val="00983FEC"/>
    <w:rsid w:val="009F6A21"/>
    <w:rsid w:val="00A8035D"/>
    <w:rsid w:val="00A92F46"/>
    <w:rsid w:val="00B348EC"/>
    <w:rsid w:val="00B85EAA"/>
    <w:rsid w:val="00BA2F66"/>
    <w:rsid w:val="00BD572F"/>
    <w:rsid w:val="00BE0B6F"/>
    <w:rsid w:val="00C37CBF"/>
    <w:rsid w:val="00C66C40"/>
    <w:rsid w:val="00C72CCD"/>
    <w:rsid w:val="00E12303"/>
    <w:rsid w:val="00E12E80"/>
    <w:rsid w:val="00E4027F"/>
    <w:rsid w:val="00E4093D"/>
    <w:rsid w:val="00E5341A"/>
    <w:rsid w:val="00E70D77"/>
    <w:rsid w:val="00E81139"/>
    <w:rsid w:val="00EB6E35"/>
    <w:rsid w:val="00EB72A7"/>
    <w:rsid w:val="00EE3530"/>
    <w:rsid w:val="00EE3CB1"/>
    <w:rsid w:val="00F3044D"/>
    <w:rsid w:val="00FA6093"/>
    <w:rsid w:val="00FB416E"/>
    <w:rsid w:val="115404AF"/>
    <w:rsid w:val="5ECE3DC7"/>
    <w:rsid w:val="5FBB7AC1"/>
    <w:rsid w:val="688FA65A"/>
    <w:rsid w:val="6DFE6682"/>
    <w:rsid w:val="72EF3402"/>
    <w:rsid w:val="76DFA376"/>
    <w:rsid w:val="77FDBB78"/>
    <w:rsid w:val="7B9D3EB3"/>
    <w:rsid w:val="7D9A313C"/>
    <w:rsid w:val="7FBDBBBC"/>
    <w:rsid w:val="A3B7DFB0"/>
    <w:rsid w:val="AF778D36"/>
    <w:rsid w:val="DBF5CAC2"/>
    <w:rsid w:val="EE9CC1B7"/>
    <w:rsid w:val="EEFB919E"/>
    <w:rsid w:val="F4FFB2B5"/>
    <w:rsid w:val="F5F36C41"/>
    <w:rsid w:val="F6274FF7"/>
    <w:rsid w:val="FB9F49AA"/>
    <w:rsid w:val="FFF58004"/>
    <w:rsid w:val="FF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paragraph" w:styleId="6">
    <w:name w:val="Normal (Web)"/>
    <w:basedOn w:val="1"/>
    <w:qFormat/>
    <w:uiPriority w:val="0"/>
    <w:pPr>
      <w:suppressAutoHyphens/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1">
    <w:name w:val="标题1"/>
    <w:basedOn w:val="1"/>
    <w:qFormat/>
    <w:uiPriority w:val="0"/>
    <w:pPr>
      <w:jc w:val="center"/>
    </w:pPr>
    <w:rPr>
      <w:rFonts w:ascii="公文小标宋简" w:eastAsia="公文小标宋简"/>
      <w:sz w:val="44"/>
    </w:rPr>
  </w:style>
  <w:style w:type="paragraph" w:customStyle="1" w:styleId="12">
    <w:name w:val="主送机关"/>
    <w:basedOn w:val="1"/>
    <w:qFormat/>
    <w:uiPriority w:val="0"/>
    <w:rPr>
      <w:rFonts w:ascii="文星仿宋" w:eastAsia="文星仿宋"/>
    </w:rPr>
  </w:style>
  <w:style w:type="paragraph" w:customStyle="1" w:styleId="13">
    <w:name w:val="正文内容"/>
    <w:basedOn w:val="1"/>
    <w:qFormat/>
    <w:uiPriority w:val="0"/>
    <w:pPr>
      <w:ind w:firstLine="680"/>
    </w:pPr>
    <w:rPr>
      <w:rFonts w:ascii="仿宋_GB2312"/>
    </w:rPr>
  </w:style>
  <w:style w:type="paragraph" w:customStyle="1" w:styleId="14">
    <w:name w:val="发文字号"/>
    <w:basedOn w:val="1"/>
    <w:qFormat/>
    <w:uiPriority w:val="0"/>
    <w:pPr>
      <w:jc w:val="left"/>
    </w:pPr>
  </w:style>
  <w:style w:type="paragraph" w:customStyle="1" w:styleId="15">
    <w:name w:val="抄 送"/>
    <w:basedOn w:val="10"/>
    <w:qFormat/>
    <w:uiPriority w:val="0"/>
    <w:pPr>
      <w:ind w:left="0" w:firstLine="0"/>
    </w:pPr>
    <w:rPr>
      <w:rFonts w:eastAsia="仿宋_GB2312"/>
    </w:rPr>
  </w:style>
  <w:style w:type="paragraph" w:customStyle="1" w:styleId="16">
    <w:name w:val="抄送"/>
    <w:basedOn w:val="1"/>
    <w:qFormat/>
    <w:uiPriority w:val="0"/>
    <w:pPr>
      <w:framePr w:wrap="notBeside" w:vAnchor="margin" w:hAnchor="margin" w:yAlign="bottom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ome\zyy\E:\home\user\Desktop\2024&#24180;WPS&#27169;&#26495;\3&#21495;-&#22238;&#22797;&#27169;&#26495;&#65288;&#20989;&#12289;&#22238;&#22797;&#3156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3号-回复模板（函、回复等）</Template>
  <Company>Sky123.Org</Company>
  <Pages>3</Pages>
  <Words>1505</Words>
  <Characters>1533</Characters>
  <Lines>37</Lines>
  <Paragraphs>10</Paragraphs>
  <TotalTime>3</TotalTime>
  <ScaleCrop>false</ScaleCrop>
  <LinksUpToDate>false</LinksUpToDate>
  <CharactersWithSpaces>1827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2024-05-20T16:17:00Z</dcterms:created>
  <dc:creator>user</dc:creator>
  <cp:lastModifiedBy>罗罗</cp:lastModifiedBy>
  <cp:lastPrinted>2024-05-18T01:41:00Z</cp:lastPrinted>
  <dcterms:modified xsi:type="dcterms:W3CDTF">2024-05-22T06:54:44Z</dcterms:modified>
  <dc:title>市科技局函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625E4597790F48C99E43F88D3F44F6AA_13</vt:lpwstr>
  </property>
</Properties>
</file>