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3" w:rightChars="373"/>
        <w:jc w:val="left"/>
        <w:rPr>
          <w:rFonts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  <w:t>武汉市自然科学基金探索计划（晨光计划）</w:t>
      </w:r>
    </w:p>
    <w:p>
      <w:pPr>
        <w:spacing w:line="560" w:lineRule="exact"/>
        <w:jc w:val="center"/>
        <w:rPr>
          <w:rFonts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Mongolian Baiti"/>
          <w:color w:val="000000" w:themeColor="text1"/>
          <w:sz w:val="44"/>
          <w:szCs w:val="44"/>
          <w:lang w:bidi="mn-Mong-CN"/>
          <w14:textFill>
            <w14:solidFill>
              <w14:schemeClr w14:val="tx1"/>
            </w14:solidFill>
          </w14:textFill>
        </w:rPr>
        <w:t>项目申报书</w:t>
      </w:r>
    </w:p>
    <w:p>
      <w:pPr>
        <w:ind w:left="688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 w:cs="Mongolian Baiti"/>
          <w:color w:val="000000" w:themeColor="text1"/>
          <w:sz w:val="44"/>
          <w:lang w:bidi="mn-Mong-CN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800" w:lineRule="exact"/>
        <w:ind w:firstLine="736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800" w:lineRule="exact"/>
        <w:ind w:firstLine="736" w:firstLineChars="200"/>
        <w:rPr>
          <w:rFonts w:cs="Mongolian Baiti"/>
          <w:color w:val="000000" w:themeColor="text1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项目组成员：</w:t>
      </w: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line="800" w:lineRule="exact"/>
        <w:ind w:firstLine="752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6"/>
          <w:szCs w:val="32"/>
          <w:lang w:bidi="mn-Mong-CN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800" w:lineRule="exact"/>
        <w:ind w:firstLine="688" w:firstLineChars="200"/>
        <w:rPr>
          <w:rFonts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项目负责人所属部门（院系、科室）：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800" w:lineRule="exact"/>
        <w:ind w:firstLine="736" w:firstLineChars="200"/>
        <w:rPr>
          <w:rFonts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2"/>
          <w:szCs w:val="32"/>
          <w:lang w:bidi="mn-Mong-CN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文星仿宋" w:hAnsi="文星仿宋" w:eastAsia="文星仿宋" w:cs="Mongolian Baiti"/>
          <w:color w:val="000000" w:themeColor="text1"/>
          <w:szCs w:val="32"/>
          <w:lang w:bidi="mn-Mong-CN"/>
          <w14:textFill>
            <w14:solidFill>
              <w14:schemeClr w14:val="tx1"/>
            </w14:solidFill>
          </w14:textFill>
        </w:rPr>
        <w:t>月</w:t>
      </w:r>
    </w:p>
    <w:p>
      <w:pPr>
        <w:spacing w:line="800" w:lineRule="exact"/>
        <w:rPr>
          <w:rFonts w:ascii="仿宋_GB2312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cs="Mongolian Baiti"/>
          <w:color w:val="000000" w:themeColor="text1"/>
          <w:szCs w:val="32"/>
          <w:u w:val="single"/>
          <w:lang w:bidi="mn-Mong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  <w:t>武汉市科技创新局</w:t>
      </w:r>
    </w:p>
    <w:p>
      <w:pPr>
        <w:jc w:val="center"/>
        <w:rPr>
          <w:rFonts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pacing w:val="10"/>
          <w:szCs w:val="32"/>
          <w:lang w:bidi="mn-Mong-CN"/>
          <w14:textFill>
            <w14:solidFill>
              <w14:schemeClr w14:val="tx1"/>
            </w14:solidFill>
          </w14:textFill>
        </w:rPr>
        <w:t>二〇二四年制</w:t>
      </w:r>
    </w:p>
    <w:p>
      <w:pPr>
        <w:spacing w:line="48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ascii="宋体" w:cs="Mongolian Baiti"/>
          <w:color w:val="000000" w:themeColor="text1"/>
          <w:sz w:val="28"/>
          <w:lang w:bidi="mn-Mong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项目负责人科研诚信承诺书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5000" w:type="pct"/>
          </w:tcPr>
          <w:p>
            <w:pPr>
              <w:spacing w:line="380" w:lineRule="exact"/>
              <w:ind w:firstLine="608" w:firstLineChars="200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本人自愿提交项目申报书。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在此郑重承诺：严格遵守《关于进一步加强科研诚信建设的若干意见》规定，所申报材料和相关内容真实有效，不存在违背科研诚信要求的行为；申报材料符合《中华人民共和国保守国家秘密法》和《科学技术保密规定》等相关法律法规；在参与揭榜制攻关项目的申报、评价和实施全过程中，恪守职业规范和科学道德，遵守工作纪律。如有违反，本人愿接受项目管理机构和相关部门做出的各项处理决定，包括但不限于取消项目承担资格，追回财政经费，向社会通报违规情况，取消一定期限科技计划项目申报资格，记入科研失信黑名单以及承担相应的法律责任、接受相应的党纪政纪处理等。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80" w:lineRule="exact"/>
              <w:ind w:firstLine="608" w:firstLineChars="200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608" w:firstLineChars="200"/>
              <w:rPr>
                <w:rFonts w:ascii="文星仿宋" w:hAnsi="文星仿宋" w:eastAsia="文星仿宋" w:cs="Mongolian Baiti"/>
                <w:color w:val="000000" w:themeColor="text1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项目负责人签字：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日期：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291" w:beforeLines="50" w:after="291" w:afterLines="50" w:line="5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申报单位科研诚信承诺书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5000" w:type="pct"/>
          </w:tcPr>
          <w:p>
            <w:pPr>
              <w:spacing w:line="400" w:lineRule="exact"/>
              <w:ind w:firstLine="608" w:firstLineChars="200"/>
              <w:jc w:val="left"/>
              <w:rPr>
                <w:rFonts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本单位自愿提交项目申报书。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在此郑重承诺：本单位严格履行法人负责制，已就所提交材料内容的真实性和完整性进行审核，不存在违背《关于进一步加强科研诚信建设的若干意见》规定和其它科研诚信要求的行为，申报材料符合《中华人民共和国保守国家秘密法》和《科学技术保密规定》等相关法律法规，在参与项目揭榜、评审和实施全过程中，遵守工作纪律，坚决杜绝</w:t>
            </w:r>
            <w:r>
              <w:rPr>
                <w:rFonts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弄虚作假、串通控榜、骗取财政资金等不良行为发生</w:t>
            </w:r>
            <w:r>
              <w:rPr>
                <w:rFonts w:hint="eastAsia" w:ascii="文星仿宋" w:hAnsi="文星仿宋" w:eastAsia="文星仿宋" w:cs="黑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。如有违反，本单位愿接受项目管理机构和相关部门做出的各项处理决定，包括但不限于停拨或核减经费，追回财政经费，向社会通报违规情况，取消一定期限科技计划项目申报资格，记入科研失信黑名单以及主要负责人承担相应的法律责任、接受相应党纪政纪处理等。</w:t>
            </w:r>
          </w:p>
          <w:p>
            <w:pPr>
              <w:snapToGrid w:val="0"/>
              <w:spacing w:line="400" w:lineRule="exact"/>
              <w:ind w:firstLine="608" w:firstLineChars="200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napToGrid w:val="0"/>
              <w:spacing w:line="380" w:lineRule="exact"/>
              <w:ind w:firstLine="608" w:firstLineChars="200"/>
              <w:jc w:val="center"/>
              <w:rPr>
                <w:rFonts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单位签章：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文星仿宋" w:hAnsi="文星仿宋" w:eastAsia="文星仿宋" w:cs="宋体"/>
                <w:color w:val="000000" w:themeColor="text1"/>
                <w:kern w:val="0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80" w:lineRule="exact"/>
              <w:ind w:firstLine="608" w:firstLineChars="200"/>
              <w:rPr>
                <w:rFonts w:ascii="文星仿宋" w:hAnsi="文星仿宋" w:eastAsia="文星仿宋" w:cs="Mongolian Baiti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日期：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 w:themeColor="text1"/>
                <w:sz w:val="28"/>
                <w:szCs w:val="28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</w:tr>
    </w:tbl>
    <w:p>
      <w:pPr>
        <w:spacing w:line="560" w:lineRule="exact"/>
        <w:ind w:firstLine="608" w:firstLineChars="200"/>
        <w:rPr>
          <w:rFonts w:ascii="宋体" w:cs="Mongolian Baiti"/>
          <w:color w:val="000000" w:themeColor="text1"/>
          <w:sz w:val="28"/>
          <w:lang w:bidi="mn-Mong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8" w:firstLineChars="200"/>
        <w:jc w:val="left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三、项目概况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firstLine="132" w:firstLineChars="50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01.光电子信息  □02</w:t>
            </w:r>
            <w:r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新能源与智能网联汽车（含氢能）         </w:t>
            </w:r>
          </w:p>
          <w:p>
            <w:pPr>
              <w:spacing w:line="300" w:lineRule="exact"/>
              <w:jc w:val="lef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□03. 数字经济   □04.高端装备     □05.北斗</w:t>
            </w:r>
          </w:p>
          <w:p>
            <w:pPr>
              <w:spacing w:line="300" w:lineRule="exact"/>
              <w:rPr>
                <w:rFonts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□06.量子科技    □07. 新材料      □08.生命健康</w:t>
            </w:r>
          </w:p>
          <w:p>
            <w:pPr>
              <w:spacing w:line="300" w:lineRule="exact"/>
              <w:ind w:firstLine="132" w:firstLineChars="50"/>
              <w:rPr>
                <w:rFonts w:ascii="宋体" w:hAnsi="宋体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□09.生物制造    □10.生态环保（单选）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firstLine="132" w:firstLineChars="50"/>
              <w:jc w:val="left"/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（填写申报指南中细分领域编号和名称）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left="528" w:hanging="528" w:hangingChars="200"/>
              <w:jc w:val="center"/>
              <w:rPr>
                <w:rFonts w:ascii="文星仿宋" w:hAnsi="文星仿宋" w:eastAsia="文星仿宋" w:cs="Mongolian Baiti"/>
                <w:color w:val="000000" w:themeColor="text1"/>
                <w:sz w:val="24"/>
                <w:u w:val="single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Mongolian Baiti"/>
                <w:color w:val="000000" w:themeColor="text1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年  月—   年  月</w:t>
            </w:r>
          </w:p>
        </w:tc>
      </w:tr>
    </w:tbl>
    <w:p>
      <w:pPr>
        <w:spacing w:line="5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四、项目主要研究人员</w:t>
      </w:r>
    </w:p>
    <w:p>
      <w:pPr>
        <w:autoSpaceDE w:val="0"/>
        <w:autoSpaceDN w:val="0"/>
        <w:adjustRightInd w:val="0"/>
        <w:spacing w:line="560" w:lineRule="exact"/>
        <w:ind w:firstLine="608" w:firstLineChars="200"/>
        <w:jc w:val="left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</w:t>
      </w:r>
      <w:r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项目负责人基本情况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691"/>
        <w:gridCol w:w="1576"/>
        <w:gridCol w:w="128"/>
        <w:gridCol w:w="611"/>
        <w:gridCol w:w="143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3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03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Cs w:val="21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666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现从事</w:t>
            </w: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高等教育经历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近3年以来参与的研发工作情况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before="291" w:beforeLines="50" w:after="291" w:afterLines="50" w:line="340" w:lineRule="exact"/>
        <w:jc w:val="left"/>
        <w:rPr>
          <w:rFonts w:ascii="文星楷体" w:hAnsi="文星楷体" w:eastAsia="文星楷体" w:cs="宋体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宋体"/>
          <w:color w:val="000000" w:themeColor="text1"/>
          <w:kern w:val="0"/>
          <w:sz w:val="24"/>
          <w:lang w:bidi="mn-Mong-CN"/>
          <w14:textFill>
            <w14:solidFill>
              <w14:schemeClr w14:val="tx1"/>
            </w14:solidFill>
          </w14:textFill>
        </w:rPr>
        <w:t>如有其它介绍可自行添加。</w:t>
      </w:r>
    </w:p>
    <w:p>
      <w:pPr>
        <w:autoSpaceDE w:val="0"/>
        <w:autoSpaceDN w:val="0"/>
        <w:adjustRightInd w:val="0"/>
        <w:spacing w:before="291" w:beforeLines="50" w:after="291" w:afterLines="50" w:line="320" w:lineRule="exact"/>
        <w:ind w:firstLine="608" w:firstLineChars="200"/>
        <w:jc w:val="left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</w:t>
      </w:r>
      <w:r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组主要成员</w:t>
      </w:r>
      <w:r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基本情况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67"/>
        <w:gridCol w:w="1893"/>
        <w:gridCol w:w="1173"/>
        <w:gridCol w:w="1475"/>
        <w:gridCol w:w="147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身份证件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960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595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 w:themeColor="text1"/>
                <w:kern w:val="0"/>
                <w:sz w:val="24"/>
                <w:lang w:bidi="mn-Mong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五、项目实施的必要性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（一）国内外研究现状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（二）项目的选题思路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（三）项目实施的意义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（四）项目的应用前景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六、项目现有工作基础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（截至申报时，已开展的工作、已有的基础条件等）</w:t>
      </w: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Mongolian Baiti"/>
          <w:bCs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项目研究内容、研究方法及技术路线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（一）项目的主要研究内容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（在实施周期内，本项目主要研究内容包含项目研究内容，技术路线、关键技术和主要创新点等）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（二）项目拟采取的研究方法</w:t>
      </w:r>
    </w:p>
    <w:p>
      <w:pPr>
        <w:snapToGrid w:val="0"/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（针对项目研究拟解决的问题采用的方法、原理、机理、算法、模型等，以及项目研究方法或技术路线的可行性、先进性分析，技术风险及应对措施。）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八、项目实施进度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（一）第一年实施内容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（二）第二年实施内容</w:t>
      </w:r>
    </w:p>
    <w:p>
      <w:pPr>
        <w:spacing w:line="460" w:lineRule="exact"/>
        <w:ind w:firstLine="608" w:firstLineChars="200"/>
        <w:rPr>
          <w:rFonts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九、项目考核目标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实施周期末，本项目将达到以下目标：（包含攻克的技术、解决的问题以及知识产权获取情况等，本类项目对经济指标不做要求）</w:t>
      </w:r>
    </w:p>
    <w:p>
      <w:pPr>
        <w:spacing w:line="460" w:lineRule="exact"/>
        <w:ind w:firstLine="608" w:firstLineChars="200"/>
        <w:rPr>
          <w:rFonts w:ascii="宋体" w:hAnsi="宋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十、项目经费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项目总经费：________万元。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其中：市科技研发资金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万元，单位配套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u w:val="single"/>
          <w:lang w:bidi="mn-Mong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万元（对配套经费不作要求）。</w:t>
      </w:r>
    </w:p>
    <w:p>
      <w:pPr>
        <w:spacing w:line="460" w:lineRule="exact"/>
        <w:ind w:firstLine="608" w:firstLineChars="200"/>
        <w:rPr>
          <w:rFonts w:ascii="宋体" w:hAnsi="宋体" w:cs="Mongolian Baiti"/>
          <w:b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十一、附件清单</w:t>
      </w:r>
    </w:p>
    <w:p>
      <w:pPr>
        <w:spacing w:line="460" w:lineRule="exact"/>
        <w:ind w:firstLine="608" w:firstLineChars="200"/>
        <w:rPr>
          <w:rFonts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（一）与申报项目</w:t>
      </w:r>
      <w:r>
        <w:rPr>
          <w:rFonts w:hint="eastAsia" w:ascii="文星仿宋" w:hAnsi="文星仿宋" w:eastAsia="文星仿宋" w:cs="Mongolian Baiti"/>
          <w:b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直接相关</w:t>
      </w: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 xml:space="preserve">的材料（如有，请提供）。 </w:t>
      </w:r>
    </w:p>
    <w:p>
      <w:pPr>
        <w:spacing w:line="460" w:lineRule="exact"/>
        <w:ind w:firstLine="608" w:firstLineChars="200"/>
      </w:pPr>
      <w:r>
        <w:rPr>
          <w:rFonts w:hint="eastAsia" w:ascii="文星仿宋" w:hAnsi="文星仿宋" w:eastAsia="文星仿宋" w:cs="Mongolian Baiti"/>
          <w:color w:val="000000" w:themeColor="text1"/>
          <w:sz w:val="28"/>
          <w:szCs w:val="28"/>
          <w:lang w:bidi="mn-Mong-CN"/>
          <w14:textFill>
            <w14:solidFill>
              <w14:schemeClr w14:val="tx1"/>
            </w14:solidFill>
          </w14:textFill>
        </w:rPr>
        <w:t>（二）与合作单位的协议（如有合作单位，须提供。协议应明确合作各方的合作方式、任务分工、知识产权归属、经费分配、收益分配及预期目标等内容，并加盖双方单位公章；申报的合作事项应与合作协议相关内容一致）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97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4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9"/>
              <w:rFonts w:ascii="宋体" w:eastAsia="宋体"/>
              <w:sz w:val="28"/>
            </w:rPr>
            <w:fldChar w:fldCharType="begin"/>
          </w:r>
          <w:r>
            <w:rPr>
              <w:rStyle w:val="9"/>
              <w:rFonts w:ascii="宋体" w:eastAsia="宋体"/>
              <w:sz w:val="28"/>
            </w:rPr>
            <w:instrText xml:space="preserve">PAGE  </w:instrText>
          </w:r>
          <w:r>
            <w:rPr>
              <w:rStyle w:val="9"/>
              <w:rFonts w:ascii="宋体" w:eastAsia="宋体"/>
              <w:sz w:val="28"/>
            </w:rPr>
            <w:fldChar w:fldCharType="separate"/>
          </w:r>
          <w:r>
            <w:rPr>
              <w:rStyle w:val="9"/>
              <w:rFonts w:ascii="宋体" w:eastAsia="宋体"/>
              <w:sz w:val="28"/>
            </w:rPr>
            <w:t>11</w:t>
          </w:r>
          <w:r>
            <w:rPr>
              <w:rStyle w:val="9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4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9"/>
              <w:rFonts w:ascii="宋体"/>
              <w:sz w:val="28"/>
            </w:rPr>
            <w:fldChar w:fldCharType="begin"/>
          </w:r>
          <w:r>
            <w:rPr>
              <w:rStyle w:val="9"/>
              <w:rFonts w:ascii="宋体"/>
              <w:sz w:val="28"/>
            </w:rPr>
            <w:instrText xml:space="preserve">PAGE  </w:instrText>
          </w:r>
          <w:r>
            <w:rPr>
              <w:rStyle w:val="9"/>
              <w:rFonts w:ascii="宋体"/>
              <w:sz w:val="28"/>
            </w:rPr>
            <w:fldChar w:fldCharType="separate"/>
          </w:r>
          <w:r>
            <w:rPr>
              <w:rStyle w:val="9"/>
              <w:rFonts w:ascii="宋体"/>
              <w:sz w:val="28"/>
            </w:rPr>
            <w:t>12</w:t>
          </w:r>
          <w:r>
            <w:rPr>
              <w:rStyle w:val="9"/>
              <w:rFonts w:ascii="宋体"/>
              <w:sz w:val="28"/>
            </w:rPr>
            <w:fldChar w:fldCharType="end"/>
          </w:r>
          <w:r>
            <w:rPr>
              <w:rStyle w:val="9"/>
              <w:rFonts w:hint="eastAsia" w:ascii="宋体" w:eastAsia="宋体"/>
              <w:sz w:val="28"/>
            </w:rPr>
            <w:t>－</w:t>
          </w:r>
        </w:p>
      </w:tc>
    </w:tr>
  </w:tbl>
  <w:p>
    <w:pPr>
      <w:pStyle w:val="4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4"/>
            <w:spacing w:before="227"/>
          </w:pPr>
        </w:p>
      </w:tc>
    </w:tr>
  </w:tbl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GVmZGJjOWZiN2VmMmRkNzY4ZjRjOWZhMjFmMmIifQ=="/>
  </w:docVars>
  <w:rsids>
    <w:rsidRoot w:val="72EF3402"/>
    <w:rsid w:val="00016662"/>
    <w:rsid w:val="00035FB6"/>
    <w:rsid w:val="00057501"/>
    <w:rsid w:val="000E39E8"/>
    <w:rsid w:val="000F55FC"/>
    <w:rsid w:val="00101A3D"/>
    <w:rsid w:val="0028123B"/>
    <w:rsid w:val="002A0B1A"/>
    <w:rsid w:val="002C5AE2"/>
    <w:rsid w:val="002E5299"/>
    <w:rsid w:val="00345F8A"/>
    <w:rsid w:val="00381D06"/>
    <w:rsid w:val="004336E2"/>
    <w:rsid w:val="004874CD"/>
    <w:rsid w:val="004A5890"/>
    <w:rsid w:val="004C32ED"/>
    <w:rsid w:val="005A5270"/>
    <w:rsid w:val="005A6A27"/>
    <w:rsid w:val="006123E4"/>
    <w:rsid w:val="006476D8"/>
    <w:rsid w:val="00660158"/>
    <w:rsid w:val="0066403D"/>
    <w:rsid w:val="006647CC"/>
    <w:rsid w:val="00670200"/>
    <w:rsid w:val="00725FB4"/>
    <w:rsid w:val="0076032B"/>
    <w:rsid w:val="007B07C2"/>
    <w:rsid w:val="007E3221"/>
    <w:rsid w:val="00861955"/>
    <w:rsid w:val="00865C13"/>
    <w:rsid w:val="00870F52"/>
    <w:rsid w:val="00882F2C"/>
    <w:rsid w:val="008B1D9D"/>
    <w:rsid w:val="008C429F"/>
    <w:rsid w:val="008F3693"/>
    <w:rsid w:val="00911440"/>
    <w:rsid w:val="0092381A"/>
    <w:rsid w:val="0096444D"/>
    <w:rsid w:val="00983BC3"/>
    <w:rsid w:val="00983FEC"/>
    <w:rsid w:val="009F6A21"/>
    <w:rsid w:val="00A8035D"/>
    <w:rsid w:val="00A92F46"/>
    <w:rsid w:val="00B348EC"/>
    <w:rsid w:val="00B85EAA"/>
    <w:rsid w:val="00BA2F66"/>
    <w:rsid w:val="00BD572F"/>
    <w:rsid w:val="00BE0B6F"/>
    <w:rsid w:val="00C37CBF"/>
    <w:rsid w:val="00C66C40"/>
    <w:rsid w:val="00C72CCD"/>
    <w:rsid w:val="00E12303"/>
    <w:rsid w:val="00E12E80"/>
    <w:rsid w:val="00E4027F"/>
    <w:rsid w:val="00E4093D"/>
    <w:rsid w:val="00E5341A"/>
    <w:rsid w:val="00E70D77"/>
    <w:rsid w:val="00E81139"/>
    <w:rsid w:val="00EB6E35"/>
    <w:rsid w:val="00EB72A7"/>
    <w:rsid w:val="00EE3530"/>
    <w:rsid w:val="00EE3CB1"/>
    <w:rsid w:val="00F3044D"/>
    <w:rsid w:val="00FA6093"/>
    <w:rsid w:val="00FB416E"/>
    <w:rsid w:val="5ECE3DC7"/>
    <w:rsid w:val="5FBB7AC1"/>
    <w:rsid w:val="688FA65A"/>
    <w:rsid w:val="6DFE6682"/>
    <w:rsid w:val="72EF3402"/>
    <w:rsid w:val="76DFA376"/>
    <w:rsid w:val="77FDBB78"/>
    <w:rsid w:val="7B9D3EB3"/>
    <w:rsid w:val="7D9A313C"/>
    <w:rsid w:val="7FBDBBBC"/>
    <w:rsid w:val="A3B7DFB0"/>
    <w:rsid w:val="AF778D36"/>
    <w:rsid w:val="DBF5CAC2"/>
    <w:rsid w:val="EE9CC1B7"/>
    <w:rsid w:val="EEFB919E"/>
    <w:rsid w:val="F4FFB2B5"/>
    <w:rsid w:val="F5F36C41"/>
    <w:rsid w:val="F6274FF7"/>
    <w:rsid w:val="FB9F49AA"/>
    <w:rsid w:val="FFF58004"/>
    <w:rsid w:val="FF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6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1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2">
    <w:name w:val="主送机关"/>
    <w:basedOn w:val="1"/>
    <w:qFormat/>
    <w:uiPriority w:val="0"/>
    <w:rPr>
      <w:rFonts w:ascii="文星仿宋" w:eastAsia="文星仿宋"/>
    </w:rPr>
  </w:style>
  <w:style w:type="paragraph" w:customStyle="1" w:styleId="13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4">
    <w:name w:val="发文字号"/>
    <w:basedOn w:val="1"/>
    <w:qFormat/>
    <w:uiPriority w:val="0"/>
    <w:pPr>
      <w:jc w:val="left"/>
    </w:pPr>
  </w:style>
  <w:style w:type="paragraph" w:customStyle="1" w:styleId="15">
    <w:name w:val="抄 送"/>
    <w:basedOn w:val="10"/>
    <w:qFormat/>
    <w:uiPriority w:val="0"/>
    <w:pPr>
      <w:ind w:left="0" w:firstLine="0"/>
    </w:pPr>
    <w:rPr>
      <w:rFonts w:eastAsia="仿宋_GB2312"/>
    </w:rPr>
  </w:style>
  <w:style w:type="paragraph" w:customStyle="1" w:styleId="16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zyy\E:\home\user\Desktop\2024&#24180;WPS&#27169;&#26495;\3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3号-回复模板（函、回复等）</Template>
  <Company>Sky123.Org</Company>
  <Pages>4</Pages>
  <Words>779</Words>
  <Characters>4443</Characters>
  <Lines>37</Lines>
  <Paragraphs>10</Paragraphs>
  <TotalTime>61</TotalTime>
  <ScaleCrop>false</ScaleCrop>
  <LinksUpToDate>false</LinksUpToDate>
  <CharactersWithSpaces>5212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2024-05-20T16:17:00Z</dcterms:created>
  <dc:creator>user</dc:creator>
  <cp:lastModifiedBy>东临天下</cp:lastModifiedBy>
  <cp:lastPrinted>2024-05-18T01:41:00Z</cp:lastPrinted>
  <dcterms:modified xsi:type="dcterms:W3CDTF">2024-05-22T03:41:36Z</dcterms:modified>
  <dc:title>市科技局函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625E4597790F48C99E43F88D3F44F6AA_13</vt:lpwstr>
  </property>
</Properties>
</file>